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CDE9B" w14:textId="6CA10EEB" w:rsidR="00B5026D" w:rsidRPr="00522394" w:rsidRDefault="00B5026D" w:rsidP="00B5026D">
      <w:pPr>
        <w:rPr>
          <w:rFonts w:ascii="Century" w:hAnsi="Century"/>
          <w:sz w:val="28"/>
          <w:szCs w:val="28"/>
        </w:rPr>
      </w:pPr>
      <w:r w:rsidRPr="00DD424F">
        <w:rPr>
          <w:rFonts w:ascii="Century" w:hAnsi="Century"/>
          <w:sz w:val="28"/>
          <w:szCs w:val="28"/>
        </w:rPr>
        <w:t>2024</w:t>
      </w:r>
      <w:r w:rsidRPr="00DD424F">
        <w:rPr>
          <w:rFonts w:ascii="Century" w:hAnsi="Century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6</w:t>
      </w:r>
      <w:r w:rsidRPr="00DD424F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４</w:t>
      </w:r>
      <w:r w:rsidRPr="00DD424F">
        <w:rPr>
          <w:rFonts w:ascii="Century" w:hAnsi="Century"/>
          <w:sz w:val="28"/>
          <w:szCs w:val="28"/>
        </w:rPr>
        <w:t>週　高校生ニュース教材　単語テスト</w:t>
      </w:r>
      <w:r w:rsidRPr="00DD424F">
        <w:rPr>
          <w:rFonts w:ascii="Century" w:hAnsi="Century"/>
        </w:rPr>
        <w:t xml:space="preserve">　　　　　</w:t>
      </w:r>
      <w:r w:rsidRPr="00DD424F">
        <w:rPr>
          <w:rFonts w:ascii="Century" w:hAnsi="Century"/>
        </w:rPr>
        <w:t xml:space="preserve"> </w:t>
      </w:r>
      <w:r w:rsidRPr="00DD424F">
        <w:rPr>
          <w:rFonts w:ascii="Century" w:hAnsi="Century"/>
        </w:rPr>
        <w:t xml:space="preserve">　　　</w:t>
      </w:r>
      <w:r w:rsidR="006A2F86">
        <w:rPr>
          <w:noProof/>
        </w:rPr>
        <w:drawing>
          <wp:inline distT="0" distB="0" distL="0" distR="0" wp14:anchorId="79C63E5C" wp14:editId="650B7F4A">
            <wp:extent cx="589448" cy="589448"/>
            <wp:effectExtent l="0" t="0" r="1270" b="1270"/>
            <wp:docPr id="1606367617" name="図 1606367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20" cy="59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4B50D" w14:textId="77777777" w:rsidR="00B5026D" w:rsidRPr="00DD424F" w:rsidRDefault="00B5026D" w:rsidP="00B5026D">
      <w:pPr>
        <w:rPr>
          <w:rFonts w:ascii="Century" w:hAnsi="Century"/>
        </w:rPr>
      </w:pPr>
      <w:r w:rsidRPr="00DD424F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6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B5026D" w:rsidRPr="00DD424F" w14:paraId="1D69306A" w14:textId="77777777" w:rsidTr="000D5381">
        <w:trPr>
          <w:trHeight w:val="512"/>
        </w:trPr>
        <w:tc>
          <w:tcPr>
            <w:tcW w:w="1163" w:type="dxa"/>
          </w:tcPr>
          <w:p w14:paraId="39629E45" w14:textId="77777777" w:rsidR="00B5026D" w:rsidRPr="00DD424F" w:rsidRDefault="00B5026D" w:rsidP="000D5381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175EA24C" w14:textId="77777777" w:rsidR="00B5026D" w:rsidRPr="00DD424F" w:rsidRDefault="00B5026D" w:rsidP="000D5381">
            <w:pPr>
              <w:jc w:val="center"/>
              <w:rPr>
                <w:rFonts w:ascii="Century" w:hAnsi="Century"/>
              </w:rPr>
            </w:pPr>
            <w:r w:rsidRPr="00DD424F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2485004C" w14:textId="77777777" w:rsidR="00B5026D" w:rsidRPr="00DD424F" w:rsidRDefault="00B5026D" w:rsidP="000D5381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meaning</w:t>
            </w:r>
          </w:p>
        </w:tc>
      </w:tr>
      <w:tr w:rsidR="00B5026D" w:rsidRPr="00DD424F" w14:paraId="29865C62" w14:textId="77777777" w:rsidTr="000D5381">
        <w:trPr>
          <w:trHeight w:val="512"/>
        </w:trPr>
        <w:tc>
          <w:tcPr>
            <w:tcW w:w="1163" w:type="dxa"/>
          </w:tcPr>
          <w:p w14:paraId="67730CF3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43C4BA31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D27C390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77369133" w14:textId="77777777" w:rsidTr="000D5381">
        <w:trPr>
          <w:trHeight w:val="512"/>
        </w:trPr>
        <w:tc>
          <w:tcPr>
            <w:tcW w:w="1163" w:type="dxa"/>
          </w:tcPr>
          <w:p w14:paraId="2292D2D3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75AEBD78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BA7961C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481FC75A" w14:textId="77777777" w:rsidTr="000D5381">
        <w:trPr>
          <w:trHeight w:val="512"/>
        </w:trPr>
        <w:tc>
          <w:tcPr>
            <w:tcW w:w="1163" w:type="dxa"/>
          </w:tcPr>
          <w:p w14:paraId="036D5A5A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152FD5E3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72D18DD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5CD4C55C" w14:textId="77777777" w:rsidTr="000D5381">
        <w:trPr>
          <w:trHeight w:val="512"/>
        </w:trPr>
        <w:tc>
          <w:tcPr>
            <w:tcW w:w="1163" w:type="dxa"/>
          </w:tcPr>
          <w:p w14:paraId="062FA536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6CE1B01A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92DCB16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2F737C9E" w14:textId="77777777" w:rsidTr="000D5381">
        <w:trPr>
          <w:trHeight w:val="512"/>
        </w:trPr>
        <w:tc>
          <w:tcPr>
            <w:tcW w:w="1163" w:type="dxa"/>
          </w:tcPr>
          <w:p w14:paraId="69A4475E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5E52BF08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777869A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51A9432A" w14:textId="77777777" w:rsidTr="000D5381">
        <w:trPr>
          <w:trHeight w:val="512"/>
        </w:trPr>
        <w:tc>
          <w:tcPr>
            <w:tcW w:w="1163" w:type="dxa"/>
          </w:tcPr>
          <w:p w14:paraId="7C80757D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6728302C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BCCFA41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02832CD9" w14:textId="77777777" w:rsidTr="000D5381">
        <w:trPr>
          <w:trHeight w:val="512"/>
        </w:trPr>
        <w:tc>
          <w:tcPr>
            <w:tcW w:w="1163" w:type="dxa"/>
          </w:tcPr>
          <w:p w14:paraId="65827AE5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59B19ED2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E26D341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51EA9BDB" w14:textId="77777777" w:rsidTr="000D5381">
        <w:trPr>
          <w:trHeight w:val="512"/>
        </w:trPr>
        <w:tc>
          <w:tcPr>
            <w:tcW w:w="1163" w:type="dxa"/>
          </w:tcPr>
          <w:p w14:paraId="7D5C3833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55E505A6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4E168B4B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3F5C7826" w14:textId="77777777" w:rsidTr="000D5381">
        <w:trPr>
          <w:trHeight w:val="512"/>
        </w:trPr>
        <w:tc>
          <w:tcPr>
            <w:tcW w:w="1163" w:type="dxa"/>
          </w:tcPr>
          <w:p w14:paraId="3069F1B5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6B6A7BBA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F1979A4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16B9FE45" w14:textId="77777777" w:rsidTr="000D5381">
        <w:trPr>
          <w:trHeight w:val="512"/>
        </w:trPr>
        <w:tc>
          <w:tcPr>
            <w:tcW w:w="1163" w:type="dxa"/>
          </w:tcPr>
          <w:p w14:paraId="597A0F1D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3AA2A60D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CC90463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4AADF003" w14:textId="77777777" w:rsidTr="000D5381">
        <w:trPr>
          <w:trHeight w:val="512"/>
        </w:trPr>
        <w:tc>
          <w:tcPr>
            <w:tcW w:w="1163" w:type="dxa"/>
          </w:tcPr>
          <w:p w14:paraId="785C484C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074E8466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A39E909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5026D" w:rsidRPr="00DD424F" w14:paraId="7E216043" w14:textId="77777777" w:rsidTr="000D5381">
        <w:trPr>
          <w:trHeight w:val="512"/>
        </w:trPr>
        <w:tc>
          <w:tcPr>
            <w:tcW w:w="1163" w:type="dxa"/>
          </w:tcPr>
          <w:p w14:paraId="0DDD7298" w14:textId="77777777" w:rsidR="00B5026D" w:rsidRPr="00DD424F" w:rsidRDefault="00B5026D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0381D9FC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79444D5" w14:textId="77777777" w:rsidR="00B5026D" w:rsidRPr="00DD424F" w:rsidRDefault="00B5026D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AD74B2" w:rsidRPr="00DD424F" w14:paraId="44A9DDD9" w14:textId="77777777" w:rsidTr="000D5381">
        <w:trPr>
          <w:trHeight w:val="512"/>
        </w:trPr>
        <w:tc>
          <w:tcPr>
            <w:tcW w:w="1163" w:type="dxa"/>
          </w:tcPr>
          <w:p w14:paraId="4B9805DE" w14:textId="203DDC4D" w:rsidR="00AD74B2" w:rsidRPr="00DD424F" w:rsidRDefault="00AD74B2" w:rsidP="000D5381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１３</w:t>
            </w:r>
          </w:p>
        </w:tc>
        <w:tc>
          <w:tcPr>
            <w:tcW w:w="4685" w:type="dxa"/>
          </w:tcPr>
          <w:p w14:paraId="2225F1AA" w14:textId="77777777" w:rsidR="00AD74B2" w:rsidRPr="00DD424F" w:rsidRDefault="00AD74B2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4B4BC55" w14:textId="77777777" w:rsidR="00AD74B2" w:rsidRPr="00DD424F" w:rsidRDefault="00AD74B2" w:rsidP="000D5381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6176F614" w14:textId="77777777" w:rsidR="00B5026D" w:rsidRDefault="00B5026D" w:rsidP="00B5026D">
      <w:pPr>
        <w:rPr>
          <w:rFonts w:ascii="Century" w:hAnsi="Century"/>
        </w:rPr>
      </w:pPr>
    </w:p>
    <w:p w14:paraId="2BCB5454" w14:textId="77777777" w:rsidR="00B5026D" w:rsidRPr="00DD424F" w:rsidRDefault="00B5026D" w:rsidP="00B5026D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326EE60B" w14:textId="77777777" w:rsidR="00B5026D" w:rsidRDefault="00B5026D" w:rsidP="00B5026D">
      <w:pPr>
        <w:rPr>
          <w:rFonts w:ascii="UD デジタル 教科書体 NK-R" w:eastAsia="UD デジタル 教科書体 NK-R" w:hAnsi="Century"/>
        </w:rPr>
      </w:pPr>
    </w:p>
    <w:p w14:paraId="637C116E" w14:textId="77777777" w:rsidR="00B5026D" w:rsidRDefault="00B5026D" w:rsidP="00B5026D">
      <w:pPr>
        <w:rPr>
          <w:rFonts w:ascii="UD デジタル 教科書体 NK-R" w:eastAsia="UD デジタル 教科書体 NK-R" w:hAnsi="Century"/>
        </w:rPr>
      </w:pPr>
      <w:r w:rsidRPr="00FE18A0">
        <w:rPr>
          <w:rFonts w:ascii="UD デジタル 教科書体 NK-R" w:eastAsia="UD デジタル 教科書体 NK-R" w:hAnsi="Century" w:hint="eastAsia"/>
        </w:rPr>
        <w:t>（解答）</w:t>
      </w:r>
    </w:p>
    <w:p w14:paraId="6C5FE51A" w14:textId="22F7183C" w:rsidR="00B5026D" w:rsidRPr="00AD74B2" w:rsidRDefault="00AD74B2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d</w:t>
      </w:r>
      <w:r w:rsidR="003525F4" w:rsidRPr="00AD74B2">
        <w:rPr>
          <w:rFonts w:ascii="UD デジタル 教科書体 NK-R" w:eastAsia="UD デジタル 教科書体 NK-R" w:hAnsi="Century" w:hint="eastAsia"/>
          <w:szCs w:val="21"/>
        </w:rPr>
        <w:t>ominate</w:t>
      </w:r>
      <w:r>
        <w:rPr>
          <w:rFonts w:ascii="UD デジタル 教科書体 NK-R" w:eastAsia="UD デジタル 教科書体 NK-R" w:hAnsi="Century" w:hint="eastAsia"/>
          <w:szCs w:val="21"/>
        </w:rPr>
        <w:t xml:space="preserve">              </w:t>
      </w:r>
      <w:r w:rsidR="003525F4" w:rsidRPr="00AD74B2">
        <w:rPr>
          <w:rFonts w:ascii="UD デジタル 教科書体 NK-R" w:eastAsia="UD デジタル 教科書体 NK-R" w:hAnsi="Century" w:hint="eastAsia"/>
          <w:szCs w:val="21"/>
        </w:rPr>
        <w:t>独占する</w:t>
      </w:r>
    </w:p>
    <w:p w14:paraId="2DA052B6" w14:textId="7C6DC109" w:rsidR="00B5026D" w:rsidRPr="00FF4D6F" w:rsidRDefault="003525F4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  <w:u w:val="dotted"/>
        </w:rPr>
      </w:pPr>
      <w:r w:rsidRPr="00AD74B2">
        <w:rPr>
          <w:rFonts w:ascii="UD デジタル 教科書体 NK-R" w:eastAsia="UD デジタル 教科書体 NK-R" w:hAnsi="Century" w:hint="eastAsia"/>
          <w:szCs w:val="21"/>
        </w:rPr>
        <w:t>luxurious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 xml:space="preserve">豪華な・贅沢な　　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　　　</w:t>
      </w:r>
      <w:r w:rsidR="00FF4D6F">
        <w:rPr>
          <w:rFonts w:ascii="UD デジタル 教科書体 NK-R" w:eastAsia="UD デジタル 教科書体 NK-R" w:hAnsi="Century" w:hint="eastAsia"/>
          <w:szCs w:val="21"/>
        </w:rPr>
        <w:t>＊</w:t>
      </w:r>
      <w:r w:rsidR="00AD74B2">
        <w:rPr>
          <w:rFonts w:ascii="UD デジタル 教科書体 NK-R" w:eastAsia="UD デジタル 教科書体 NK-R" w:hAnsi="Century" w:hint="eastAsia"/>
          <w:szCs w:val="21"/>
        </w:rPr>
        <w:t>名詞形は</w:t>
      </w:r>
      <w:r w:rsidR="00AD74B2" w:rsidRPr="00FF4D6F">
        <w:rPr>
          <w:rFonts w:ascii="UD デジタル 教科書体 NK-R" w:eastAsia="UD デジタル 教科書体 NK-R" w:hAnsi="Century" w:hint="eastAsia"/>
          <w:szCs w:val="21"/>
          <w:u w:val="dotted"/>
        </w:rPr>
        <w:t>（　　　　　　　　　　　　　　　　）</w:t>
      </w:r>
    </w:p>
    <w:p w14:paraId="3CEBF870" w14:textId="0F1A3B9D" w:rsidR="003525F4" w:rsidRPr="00AD74B2" w:rsidRDefault="003525F4" w:rsidP="00AD74B2">
      <w:pPr>
        <w:pStyle w:val="a5"/>
        <w:numPr>
          <w:ilvl w:val="0"/>
          <w:numId w:val="3"/>
        </w:numPr>
        <w:rPr>
          <w:rFonts w:ascii="UD デジタル 教科書体 NK-R" w:eastAsia="UD デジタル 教科書体 NK-R" w:hAnsi="Century"/>
          <w:szCs w:val="21"/>
        </w:rPr>
      </w:pPr>
      <w:r w:rsidRPr="00AD74B2">
        <w:rPr>
          <w:rFonts w:ascii="UD デジタル 教科書体 NK-R" w:eastAsia="UD デジタル 教科書体 NK-R" w:hAnsi="Century" w:hint="eastAsia"/>
          <w:szCs w:val="21"/>
        </w:rPr>
        <w:t>ceasefire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>停戦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</w:t>
      </w:r>
      <w:r w:rsidR="00FF4D6F">
        <w:rPr>
          <w:rFonts w:ascii="UD デジタル 教科書体 NK-R" w:eastAsia="UD デジタル 教科書体 NK-R" w:hAnsi="Century" w:hint="eastAsia"/>
          <w:szCs w:val="21"/>
        </w:rPr>
        <w:t>＊</w:t>
      </w:r>
      <w:r w:rsidR="00AD74B2">
        <w:rPr>
          <w:rFonts w:ascii="UD デジタル 教科書体 NK-R" w:eastAsia="UD デジタル 教科書体 NK-R" w:hAnsi="Century" w:hint="eastAsia"/>
          <w:szCs w:val="21"/>
        </w:rPr>
        <w:t>ceaseの意味は</w:t>
      </w:r>
      <w:r w:rsidR="00AD74B2" w:rsidRPr="00FF4D6F">
        <w:rPr>
          <w:rFonts w:ascii="UD デジタル 教科書体 NK-R" w:eastAsia="UD デジタル 教科書体 NK-R" w:hAnsi="Century" w:hint="eastAsia"/>
          <w:szCs w:val="21"/>
          <w:u w:val="dotted"/>
        </w:rPr>
        <w:t>「　　　　　　　　　　」</w:t>
      </w:r>
    </w:p>
    <w:p w14:paraId="4A8CD064" w14:textId="5D315CF9" w:rsidR="00B5026D" w:rsidRPr="00AD74B2" w:rsidRDefault="003525F4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AD74B2">
        <w:rPr>
          <w:rFonts w:ascii="UD デジタル 教科書体 NK-R" w:eastAsia="UD デジタル 教科書体 NK-R" w:hAnsi="Century" w:hint="eastAsia"/>
          <w:szCs w:val="21"/>
        </w:rPr>
        <w:t>investment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 xml:space="preserve">投資　　</w:t>
      </w:r>
    </w:p>
    <w:p w14:paraId="199456AB" w14:textId="49C8AA3A" w:rsidR="003525F4" w:rsidRPr="00AD74B2" w:rsidRDefault="003525F4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AD74B2">
        <w:rPr>
          <w:rFonts w:ascii="UD デジタル 教科書体 NK-R" w:eastAsia="UD デジタル 教科書体 NK-R" w:hAnsi="Century" w:hint="eastAsia"/>
          <w:szCs w:val="21"/>
        </w:rPr>
        <w:t>deal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 xml:space="preserve">取引・協定　　</w:t>
      </w:r>
    </w:p>
    <w:p w14:paraId="6F56BE36" w14:textId="323750E2" w:rsidR="003525F4" w:rsidRPr="00AD74B2" w:rsidRDefault="003525F4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AD74B2">
        <w:rPr>
          <w:rFonts w:ascii="UD デジタル 教科書体 NK-R" w:eastAsia="UD デジタル 教科書体 NK-R" w:hAnsi="Century" w:hint="eastAsia"/>
          <w:szCs w:val="21"/>
        </w:rPr>
        <w:t>interest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 xml:space="preserve">利子　　</w:t>
      </w:r>
    </w:p>
    <w:p w14:paraId="4930E397" w14:textId="54EC08A7" w:rsidR="003525F4" w:rsidRPr="00AD74B2" w:rsidRDefault="003525F4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AD74B2">
        <w:rPr>
          <w:rFonts w:ascii="UD デジタル 教科書体 NK-R" w:eastAsia="UD デジタル 教科書体 NK-R" w:hAnsi="Century" w:hint="eastAsia"/>
          <w:szCs w:val="21"/>
        </w:rPr>
        <w:t>asset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 xml:space="preserve">資産　　</w:t>
      </w:r>
      <w:r w:rsidR="00BE65E2">
        <w:rPr>
          <w:rFonts w:ascii="UD デジタル 教科書体 NK-R" w:eastAsia="UD デジタル 教科書体 NK-R" w:hAnsi="Century" w:hint="eastAsia"/>
          <w:szCs w:val="21"/>
        </w:rPr>
        <w:t xml:space="preserve">　</w:t>
      </w:r>
    </w:p>
    <w:p w14:paraId="4AB04BFD" w14:textId="05A7BD6A" w:rsidR="00B5026D" w:rsidRPr="00AD74B2" w:rsidRDefault="003525F4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AD74B2">
        <w:rPr>
          <w:rFonts w:ascii="UD デジタル 教科書体 NK-R" w:eastAsia="UD デジタル 教科書体 NK-R" w:hAnsi="Century" w:hint="eastAsia"/>
          <w:szCs w:val="21"/>
        </w:rPr>
        <w:t>theft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 xml:space="preserve">窃盗　　</w:t>
      </w:r>
      <w:r w:rsidR="00BE65E2">
        <w:rPr>
          <w:rFonts w:ascii="UD デジタル 教科書体 NK-R" w:eastAsia="UD デジタル 教科書体 NK-R" w:hAnsi="Century" w:hint="eastAsia"/>
          <w:szCs w:val="21"/>
        </w:rPr>
        <w:t xml:space="preserve">　　　　　　　　　　　　</w:t>
      </w:r>
      <w:r w:rsidR="00FF4D6F">
        <w:rPr>
          <w:rFonts w:ascii="UD デジタル 教科書体 NK-R" w:eastAsia="UD デジタル 教科書体 NK-R" w:hAnsi="Century" w:hint="eastAsia"/>
          <w:szCs w:val="21"/>
        </w:rPr>
        <w:t>＊</w:t>
      </w:r>
      <w:r w:rsidR="00BE65E2">
        <w:rPr>
          <w:rFonts w:ascii="UD デジタル 教科書体 NK-R" w:eastAsia="UD デジタル 教科書体 NK-R" w:hAnsi="Century" w:hint="eastAsia"/>
          <w:szCs w:val="21"/>
        </w:rPr>
        <w:t>泥棒＝</w:t>
      </w:r>
      <w:r w:rsidR="00BE65E2" w:rsidRPr="00FF4D6F">
        <w:rPr>
          <w:rFonts w:ascii="UD デジタル 教科書体 NK-R" w:eastAsia="UD デジタル 教科書体 NK-R" w:hAnsi="Century" w:hint="eastAsia"/>
          <w:szCs w:val="21"/>
          <w:u w:val="dotted"/>
        </w:rPr>
        <w:t>（　　　　　　　　　　　　　　　　　　　）</w:t>
      </w:r>
    </w:p>
    <w:p w14:paraId="41C3F3DF" w14:textId="1737A7A7" w:rsidR="00B05B6A" w:rsidRPr="00AD74B2" w:rsidRDefault="009C38BC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AD74B2">
        <w:rPr>
          <w:rFonts w:ascii="UD デジタル 教科書体 NK-R" w:eastAsia="UD デジタル 教科書体 NK-R" w:hAnsi="Century" w:hint="eastAsia"/>
          <w:szCs w:val="21"/>
        </w:rPr>
        <w:t>dignity</w:t>
      </w:r>
      <w:r w:rsidR="00AD74B2">
        <w:rPr>
          <w:rFonts w:ascii="UD デジタル 教科書体 NK-R" w:eastAsia="UD デジタル 教科書体 NK-R" w:hAnsi="Century" w:hint="eastAsia"/>
          <w:szCs w:val="21"/>
        </w:rPr>
        <w:t xml:space="preserve">      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 xml:space="preserve">尊厳　　</w:t>
      </w:r>
    </w:p>
    <w:p w14:paraId="10F926EB" w14:textId="607F1078" w:rsidR="00960C30" w:rsidRPr="00AD74B2" w:rsidRDefault="00AD74B2" w:rsidP="00AD74B2">
      <w:pPr>
        <w:pStyle w:val="a5"/>
        <w:numPr>
          <w:ilvl w:val="0"/>
          <w:numId w:val="3"/>
        </w:num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 </w:t>
      </w:r>
      <w:r w:rsidR="00960C30" w:rsidRPr="00AD74B2">
        <w:rPr>
          <w:rFonts w:ascii="UD デジタル 教科書体 NK-R" w:eastAsia="UD デジタル 教科書体 NK-R" w:hAnsi="Century" w:hint="eastAsia"/>
          <w:szCs w:val="21"/>
        </w:rPr>
        <w:t>go viral</w:t>
      </w:r>
      <w:r>
        <w:rPr>
          <w:rFonts w:ascii="UD デジタル 教科書体 NK-R" w:eastAsia="UD デジタル 教科書体 NK-R" w:hAnsi="Century" w:hint="eastAsia"/>
          <w:szCs w:val="21"/>
        </w:rPr>
        <w:t xml:space="preserve">               </w:t>
      </w:r>
      <w:r w:rsidR="00960C30" w:rsidRPr="00AD74B2">
        <w:rPr>
          <w:rFonts w:ascii="UD デジタル 教科書体 NK-R" w:eastAsia="UD デジタル 教科書体 NK-R" w:hAnsi="Century" w:hint="eastAsia"/>
          <w:szCs w:val="21"/>
        </w:rPr>
        <w:t>拡散する</w:t>
      </w:r>
      <w:r w:rsidR="00BE65E2">
        <w:rPr>
          <w:rFonts w:ascii="UD デジタル 教科書体 NK-R" w:eastAsia="UD デジタル 教科書体 NK-R" w:hAnsi="Century" w:hint="eastAsia"/>
          <w:szCs w:val="21"/>
        </w:rPr>
        <w:t xml:space="preserve">　　　　　　　　　　　＊virus（ウィルス）のように</w:t>
      </w:r>
      <w:r w:rsidR="00FF4D6F">
        <w:rPr>
          <w:rFonts w:ascii="UD デジタル 教科書体 NK-R" w:eastAsia="UD デジタル 教科書体 NK-R" w:hAnsi="Century" w:hint="eastAsia"/>
          <w:szCs w:val="21"/>
        </w:rPr>
        <w:t>速く拡散することから</w:t>
      </w:r>
    </w:p>
    <w:p w14:paraId="1D2E90A7" w14:textId="31C43202" w:rsidR="00B5026D" w:rsidRPr="00AD74B2" w:rsidRDefault="00AD74B2" w:rsidP="00B5026D">
      <w:pPr>
        <w:pStyle w:val="a5"/>
        <w:numPr>
          <w:ilvl w:val="0"/>
          <w:numId w:val="3"/>
        </w:numPr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 c</w:t>
      </w:r>
      <w:r w:rsidR="00B05B6A" w:rsidRPr="00AD74B2">
        <w:rPr>
          <w:rFonts w:ascii="UD デジタル 教科書体 NK-R" w:eastAsia="UD デジタル 教科書体 NK-R" w:hAnsi="Century" w:hint="eastAsia"/>
          <w:szCs w:val="21"/>
        </w:rPr>
        <w:t>ompassion</w:t>
      </w:r>
      <w:r>
        <w:rPr>
          <w:rFonts w:ascii="UD デジタル 教科書体 NK-R" w:eastAsia="UD デジタル 教科書体 NK-R" w:hAnsi="Century" w:hint="eastAsia"/>
          <w:szCs w:val="21"/>
        </w:rPr>
        <w:t xml:space="preserve">           </w:t>
      </w:r>
      <w:r w:rsidR="00B05B6A" w:rsidRPr="00AD74B2">
        <w:rPr>
          <w:rFonts w:ascii="UD デジタル 教科書体 NK-R" w:eastAsia="UD デジタル 教科書体 NK-R" w:hAnsi="Century" w:hint="eastAsia"/>
          <w:szCs w:val="21"/>
        </w:rPr>
        <w:t xml:space="preserve">思いやり　　　</w:t>
      </w:r>
    </w:p>
    <w:p w14:paraId="4D24E963" w14:textId="0DDB5CBC" w:rsidR="00B5026D" w:rsidRPr="00AD74B2" w:rsidRDefault="00AD74B2" w:rsidP="00AD74B2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 xml:space="preserve"> </w:t>
      </w:r>
      <w:r w:rsidRPr="00AD74B2">
        <w:rPr>
          <w:rFonts w:ascii="UD デジタル 教科書体 NK-R" w:eastAsia="UD デジタル 教科書体 NK-R" w:hAnsi="Century" w:hint="eastAsia"/>
          <w:szCs w:val="21"/>
        </w:rPr>
        <w:t>pave the way</w:t>
      </w:r>
      <w:r>
        <w:rPr>
          <w:rFonts w:ascii="UD デジタル 教科書体 NK-R" w:eastAsia="UD デジタル 教科書体 NK-R" w:hAnsi="Century" w:hint="eastAsia"/>
          <w:szCs w:val="21"/>
        </w:rPr>
        <w:t xml:space="preserve">          </w:t>
      </w:r>
      <w:r w:rsidRPr="00AD74B2">
        <w:rPr>
          <w:rFonts w:ascii="UD デジタル 教科書体 NK-R" w:eastAsia="UD デジタル 教科書体 NK-R" w:hAnsi="Century" w:hint="eastAsia"/>
          <w:szCs w:val="21"/>
        </w:rPr>
        <w:t>道を切り開く</w:t>
      </w:r>
    </w:p>
    <w:p w14:paraId="1FCA6D8B" w14:textId="25F3D78B" w:rsidR="00B5026D" w:rsidRPr="006A2F86" w:rsidRDefault="00AD74B2" w:rsidP="00C2766F">
      <w:pPr>
        <w:pStyle w:val="ac"/>
        <w:numPr>
          <w:ilvl w:val="0"/>
          <w:numId w:val="3"/>
        </w:numPr>
        <w:ind w:leftChars="0"/>
        <w:rPr>
          <w:rFonts w:ascii="UD デジタル 教科書体 NK-R" w:eastAsia="UD デジタル 教科書体 NK-R" w:hAnsi="Century"/>
          <w:szCs w:val="21"/>
        </w:rPr>
      </w:pPr>
      <w:r w:rsidRPr="006A2F86">
        <w:rPr>
          <w:rFonts w:ascii="UD デジタル 教科書体 NK-R" w:eastAsia="UD デジタル 教科書体 NK-R" w:hAnsi="Century" w:hint="eastAsia"/>
          <w:szCs w:val="21"/>
        </w:rPr>
        <w:t xml:space="preserve"> landmine              地雷　  </w:t>
      </w:r>
    </w:p>
    <w:p w14:paraId="2E0BE886" w14:textId="77777777" w:rsidR="00B5026D" w:rsidRDefault="00B5026D" w:rsidP="00B5026D">
      <w:pPr>
        <w:rPr>
          <w:rFonts w:ascii="UD デジタル 教科書体 NK-R" w:eastAsia="UD デジタル 教科書体 NK-R" w:hAnsi="Century"/>
        </w:rPr>
      </w:pPr>
    </w:p>
    <w:p w14:paraId="616E709C" w14:textId="77777777" w:rsidR="00B5026D" w:rsidRDefault="00B5026D" w:rsidP="00B5026D">
      <w:pPr>
        <w:rPr>
          <w:rFonts w:ascii="UD デジタル 教科書体 NK-R" w:eastAsia="UD デジタル 教科書体 NK-R" w:hAnsi="Century"/>
        </w:rPr>
      </w:pPr>
    </w:p>
    <w:p w14:paraId="38CB72B5" w14:textId="1CA6E788" w:rsidR="00F13BAD" w:rsidRPr="00F13BAD" w:rsidRDefault="00F13BAD" w:rsidP="00F13BAD">
      <w:pPr>
        <w:pStyle w:val="a5"/>
        <w:rPr>
          <w:rFonts w:ascii="Century" w:hAnsi="Century"/>
          <w:sz w:val="32"/>
          <w:szCs w:val="32"/>
        </w:rPr>
      </w:pPr>
      <w:r w:rsidRPr="00F13BAD">
        <w:rPr>
          <w:rFonts w:ascii="Century" w:hAnsi="Century"/>
          <w:sz w:val="32"/>
          <w:szCs w:val="32"/>
        </w:rPr>
        <w:lastRenderedPageBreak/>
        <w:t>G7 Summit kicks off in Italy</w:t>
      </w:r>
    </w:p>
    <w:p w14:paraId="029DF15E" w14:textId="73EA28E2" w:rsidR="00FC7A76" w:rsidRPr="00BB4762" w:rsidRDefault="009E5E0C" w:rsidP="009E5E0C">
      <w:pPr>
        <w:pStyle w:val="a5"/>
        <w:rPr>
          <w:rFonts w:ascii="Century" w:hAnsi="Century"/>
        </w:rPr>
      </w:pPr>
      <w:r w:rsidRPr="004231EB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4231EB">
        <w:rPr>
          <w:rFonts w:ascii="Century" w:hAnsi="Century"/>
        </w:rPr>
        <w:t xml:space="preserve">　</w:t>
      </w:r>
      <w:r w:rsidR="00FC7A76" w:rsidRPr="00BB4762">
        <w:rPr>
          <w:rFonts w:ascii="Century" w:hAnsi="Century"/>
        </w:rPr>
        <w:t xml:space="preserve">The G7 Summit is an international annual forum for the leaders of </w:t>
      </w:r>
      <w:r w:rsidR="00461A30">
        <w:rPr>
          <w:rFonts w:ascii="Century" w:hAnsi="Century" w:hint="eastAsia"/>
        </w:rPr>
        <w:t>①</w:t>
      </w:r>
      <w:r w:rsidR="00FC7A76" w:rsidRPr="00461A30">
        <w:rPr>
          <w:rFonts w:ascii="Century" w:hAnsi="Century"/>
          <w:u w:val="single"/>
        </w:rPr>
        <w:t>the Group of Seven member states</w:t>
      </w:r>
      <w:r w:rsidR="00FC7A76" w:rsidRPr="00BB4762">
        <w:rPr>
          <w:rFonts w:ascii="Century" w:hAnsi="Century"/>
        </w:rPr>
        <w:t xml:space="preserve">.  </w:t>
      </w:r>
      <w:r w:rsidR="00BB4762" w:rsidRPr="00BB4762">
        <w:rPr>
          <w:rFonts w:ascii="Century" w:hAnsi="Century"/>
        </w:rPr>
        <w:t xml:space="preserve">The G7 is an organization of the world's seven </w:t>
      </w:r>
      <w:r w:rsidR="00BB4762">
        <w:rPr>
          <w:rFonts w:ascii="Century" w:hAnsi="Century" w:hint="eastAsia"/>
        </w:rPr>
        <w:t>richest and</w:t>
      </w:r>
      <w:r w:rsidR="00BB4762" w:rsidRPr="00BB4762">
        <w:rPr>
          <w:rFonts w:ascii="Century" w:hAnsi="Century"/>
        </w:rPr>
        <w:t xml:space="preserve"> so-called advanced economies, which dominate global trade and the international financial system. Russia joined </w:t>
      </w:r>
      <w:r w:rsidR="00AD6A78">
        <w:rPr>
          <w:rFonts w:ascii="Century" w:hAnsi="Century" w:hint="eastAsia"/>
        </w:rPr>
        <w:t xml:space="preserve">in the </w:t>
      </w:r>
      <w:r w:rsidR="00EB7465">
        <w:rPr>
          <w:rFonts w:ascii="Century" w:hAnsi="Century" w:hint="eastAsia"/>
        </w:rPr>
        <w:t xml:space="preserve">group </w:t>
      </w:r>
      <w:r w:rsidR="00BB4762" w:rsidRPr="00BB4762">
        <w:rPr>
          <w:rFonts w:ascii="Century" w:hAnsi="Century"/>
        </w:rPr>
        <w:t xml:space="preserve">in 1998, which created the G8, but was excluded in 2014 after it invaded Crimea.  </w:t>
      </w:r>
      <w:r w:rsidR="00FC7A76" w:rsidRPr="00BB4762">
        <w:rPr>
          <w:rFonts w:ascii="Century" w:hAnsi="Century"/>
        </w:rPr>
        <w:t xml:space="preserve">This year’s meeting was held </w:t>
      </w:r>
      <w:r w:rsidR="00A722B0" w:rsidRPr="00BB4762">
        <w:rPr>
          <w:rFonts w:ascii="Century" w:hAnsi="Century"/>
        </w:rPr>
        <w:t>from June 13</w:t>
      </w:r>
      <w:r w:rsidR="00A722B0" w:rsidRPr="00BB4762">
        <w:rPr>
          <w:rFonts w:ascii="Century" w:hAnsi="Century"/>
          <w:vertAlign w:val="superscript"/>
        </w:rPr>
        <w:t>th</w:t>
      </w:r>
      <w:r w:rsidR="00A722B0" w:rsidRPr="00BB4762">
        <w:rPr>
          <w:rFonts w:ascii="Century" w:hAnsi="Century"/>
        </w:rPr>
        <w:t xml:space="preserve"> to 15</w:t>
      </w:r>
      <w:r w:rsidR="00A722B0" w:rsidRPr="00BB4762">
        <w:rPr>
          <w:rFonts w:ascii="Century" w:hAnsi="Century"/>
          <w:vertAlign w:val="superscript"/>
        </w:rPr>
        <w:t>th</w:t>
      </w:r>
      <w:r w:rsidR="00EB7465" w:rsidRPr="00EB7465">
        <w:rPr>
          <w:rFonts w:ascii="Century" w:hAnsi="Century"/>
        </w:rPr>
        <w:t xml:space="preserve"> </w:t>
      </w:r>
      <w:r w:rsidR="00EB7465" w:rsidRPr="004231EB">
        <w:rPr>
          <w:rFonts w:ascii="Century" w:hAnsi="Century"/>
        </w:rPr>
        <w:t>in Puglia, a luxurious resort surrounded by olive trees in Italy</w:t>
      </w:r>
      <w:r w:rsidR="00A722B0" w:rsidRPr="00BB4762">
        <w:rPr>
          <w:rFonts w:ascii="Century" w:hAnsi="Century"/>
        </w:rPr>
        <w:t xml:space="preserve">. </w:t>
      </w:r>
    </w:p>
    <w:p w14:paraId="397D8D1E" w14:textId="792F59F0" w:rsidR="00BB4762" w:rsidRPr="00BB4762" w:rsidRDefault="00A722B0" w:rsidP="009E5E0C">
      <w:pPr>
        <w:pStyle w:val="a5"/>
        <w:rPr>
          <w:rFonts w:ascii="Century" w:hAnsi="Century"/>
        </w:rPr>
      </w:pPr>
      <w:r w:rsidRPr="004231EB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4231EB">
        <w:rPr>
          <w:rFonts w:ascii="Century" w:hAnsi="Century"/>
        </w:rPr>
        <w:t xml:space="preserve">　</w:t>
      </w:r>
      <w:r w:rsidRPr="004231EB">
        <w:rPr>
          <w:rFonts w:ascii="Century" w:hAnsi="Century"/>
        </w:rPr>
        <w:t xml:space="preserve">The goal of this year’s meeting is </w:t>
      </w:r>
      <w:r w:rsidR="009E5E0C" w:rsidRPr="004231EB">
        <w:rPr>
          <w:rFonts w:ascii="Century" w:hAnsi="Century"/>
        </w:rPr>
        <w:t>to discuss global af</w:t>
      </w:r>
      <w:r w:rsidR="009E5E0C" w:rsidRPr="00BB4762">
        <w:rPr>
          <w:rFonts w:ascii="Century" w:hAnsi="Century"/>
        </w:rPr>
        <w:t>fairs such as</w:t>
      </w:r>
      <w:r w:rsidR="00BB4762" w:rsidRPr="00BB4762">
        <w:rPr>
          <w:rFonts w:ascii="Century" w:hAnsi="Century"/>
        </w:rPr>
        <w:t>…</w:t>
      </w:r>
    </w:p>
    <w:p w14:paraId="0E4ABD3D" w14:textId="77777777" w:rsidR="00BB4762" w:rsidRPr="003223BA" w:rsidRDefault="009E5E0C" w:rsidP="00BB4762">
      <w:pPr>
        <w:pStyle w:val="a5"/>
        <w:numPr>
          <w:ilvl w:val="0"/>
          <w:numId w:val="1"/>
        </w:numPr>
        <w:rPr>
          <w:rFonts w:ascii="Century" w:hAnsi="Century"/>
        </w:rPr>
      </w:pPr>
      <w:r w:rsidRPr="003223BA">
        <w:rPr>
          <w:rFonts w:ascii="Century" w:hAnsi="Century"/>
        </w:rPr>
        <w:t>Russia’s war on Ukraine</w:t>
      </w:r>
    </w:p>
    <w:p w14:paraId="4E0DAFB9" w14:textId="13644A93" w:rsidR="00BB4762" w:rsidRPr="003223BA" w:rsidRDefault="003223BA" w:rsidP="00BB4762">
      <w:pPr>
        <w:pStyle w:val="a5"/>
        <w:numPr>
          <w:ilvl w:val="0"/>
          <w:numId w:val="1"/>
        </w:numPr>
        <w:rPr>
          <w:rFonts w:ascii="Century" w:hAnsi="Century"/>
        </w:rPr>
      </w:pPr>
      <w:r w:rsidRPr="003223BA">
        <w:rPr>
          <w:rFonts w:ascii="Century" w:hAnsi="Century"/>
        </w:rPr>
        <w:t>War in G</w:t>
      </w:r>
      <w:r w:rsidR="009E5E0C" w:rsidRPr="003223BA">
        <w:rPr>
          <w:rFonts w:ascii="Century" w:hAnsi="Century"/>
        </w:rPr>
        <w:t>aza</w:t>
      </w:r>
      <w:r w:rsidRPr="003223BA">
        <w:rPr>
          <w:rFonts w:ascii="Century" w:hAnsi="Century"/>
        </w:rPr>
        <w:t xml:space="preserve"> …</w:t>
      </w:r>
      <w:r w:rsidR="00BB4762" w:rsidRPr="003223BA">
        <w:rPr>
          <w:rFonts w:ascii="Century" w:hAnsi="Century"/>
        </w:rPr>
        <w:t xml:space="preserve"> </w:t>
      </w:r>
      <w:r w:rsidRPr="003223BA">
        <w:rPr>
          <w:rFonts w:ascii="Century" w:hAnsi="Century"/>
        </w:rPr>
        <w:t xml:space="preserve">All G7 leaders agreed with the plan to end hostilities, including an immediate ceasefire, the release of hostages, and an increase in aid. </w:t>
      </w:r>
    </w:p>
    <w:p w14:paraId="5D3D446F" w14:textId="32BF36E8" w:rsidR="009E5E0C" w:rsidRPr="003223BA" w:rsidRDefault="003223BA" w:rsidP="00BB4762">
      <w:pPr>
        <w:pStyle w:val="a5"/>
        <w:numPr>
          <w:ilvl w:val="0"/>
          <w:numId w:val="1"/>
        </w:numPr>
        <w:rPr>
          <w:rFonts w:ascii="Century" w:hAnsi="Century"/>
        </w:rPr>
      </w:pPr>
      <w:r>
        <w:rPr>
          <w:rFonts w:ascii="Century" w:hAnsi="Century" w:hint="eastAsia"/>
        </w:rPr>
        <w:t>I</w:t>
      </w:r>
      <w:r w:rsidRPr="003223BA">
        <w:rPr>
          <w:rFonts w:ascii="Century" w:hAnsi="Century"/>
        </w:rPr>
        <w:t xml:space="preserve">nvestment in Africa and commitments to address </w:t>
      </w:r>
      <w:r w:rsidR="009E5E0C" w:rsidRPr="003223BA">
        <w:rPr>
          <w:rFonts w:ascii="Century" w:hAnsi="Century"/>
        </w:rPr>
        <w:t xml:space="preserve">the climate crisis </w:t>
      </w:r>
      <w:r w:rsidRPr="003223BA">
        <w:rPr>
          <w:rFonts w:ascii="Century" w:hAnsi="Century"/>
        </w:rPr>
        <w:t>and migration</w:t>
      </w:r>
      <w:r w:rsidR="009E5E0C" w:rsidRPr="003223BA">
        <w:rPr>
          <w:rFonts w:ascii="Century" w:hAnsi="Century"/>
        </w:rPr>
        <w:t>.</w:t>
      </w:r>
    </w:p>
    <w:p w14:paraId="6AF91099" w14:textId="7B98E524" w:rsidR="004231EB" w:rsidRPr="004231EB" w:rsidRDefault="00A722B0" w:rsidP="004231EB">
      <w:pPr>
        <w:pStyle w:val="a5"/>
        <w:rPr>
          <w:rFonts w:ascii="Century" w:eastAsia="UD デジタル 教科書体 NK-R" w:hAnsi="Century"/>
        </w:rPr>
      </w:pPr>
      <w:r w:rsidRPr="004231EB">
        <w:rPr>
          <w:rFonts w:eastAsiaTheme="minorHAnsi"/>
          <w:sz w:val="20"/>
          <w:szCs w:val="20"/>
          <w:bdr w:val="single" w:sz="4" w:space="0" w:color="auto"/>
        </w:rPr>
        <w:t>３</w:t>
      </w:r>
      <w:r w:rsidR="004231EB" w:rsidRPr="004231EB">
        <w:rPr>
          <w:rFonts w:ascii="Century" w:eastAsia="UD デジタル 教科書体 NK-R" w:hAnsi="Century"/>
        </w:rPr>
        <w:t xml:space="preserve">  Support for Ukraine is the top of the agenda.  </w:t>
      </w:r>
      <w:r w:rsidR="008D29A8">
        <w:rPr>
          <w:rFonts w:ascii="Century" w:eastAsia="UD デジタル 教科書体 NK-R" w:hAnsi="Century" w:hint="eastAsia"/>
        </w:rPr>
        <w:t>Ukraine</w:t>
      </w:r>
      <w:r w:rsidR="008D29A8">
        <w:rPr>
          <w:rFonts w:ascii="Century" w:eastAsia="UD デジタル 教科書体 NK-R" w:hAnsi="Century"/>
        </w:rPr>
        <w:t>’</w:t>
      </w:r>
      <w:r w:rsidR="008D29A8">
        <w:rPr>
          <w:rFonts w:ascii="Century" w:eastAsia="UD デジタル 教科書体 NK-R" w:hAnsi="Century" w:hint="eastAsia"/>
        </w:rPr>
        <w:t xml:space="preserve">s </w:t>
      </w:r>
      <w:r w:rsidR="004231EB" w:rsidRPr="004231EB">
        <w:rPr>
          <w:rFonts w:ascii="Century" w:eastAsia="UD デジタル 教科書体 NK-R" w:hAnsi="Century"/>
        </w:rPr>
        <w:t xml:space="preserve">President Volodymyr Zelenskyy attended the G7 summit for the second successive year. </w:t>
      </w:r>
      <w:r w:rsidR="008D29A8">
        <w:rPr>
          <w:rFonts w:ascii="Century" w:eastAsia="UD デジタル 教科書体 NK-R" w:hAnsi="Century" w:hint="eastAsia"/>
        </w:rPr>
        <w:t xml:space="preserve"> </w:t>
      </w:r>
      <w:r w:rsidR="004231EB" w:rsidRPr="004231EB">
        <w:rPr>
          <w:rFonts w:ascii="Century" w:eastAsia="UD デジタル 教科書体 NK-R" w:hAnsi="Century"/>
        </w:rPr>
        <w:t>The leaders of the G7 major democracies agreed on a deal to provide </w:t>
      </w:r>
      <w:hyperlink r:id="rId8" w:history="1">
        <w:r w:rsidR="004231EB" w:rsidRPr="004231EB">
          <w:rPr>
            <w:rFonts w:ascii="Century" w:eastAsia="UD デジタル 教科書体 NK-R" w:hAnsi="Century"/>
          </w:rPr>
          <w:t>$50 billion of loans for Ukraine</w:t>
        </w:r>
      </w:hyperlink>
      <w:r w:rsidR="00647369">
        <w:rPr>
          <w:rFonts w:ascii="Century" w:eastAsia="UD デジタル 教科書体 NK-R" w:hAnsi="Century" w:hint="eastAsia"/>
        </w:rPr>
        <w:t>,</w:t>
      </w:r>
      <w:r w:rsidR="004231EB" w:rsidRPr="004231EB">
        <w:rPr>
          <w:rFonts w:ascii="Century" w:eastAsia="UD デジタル 教科書体 NK-R" w:hAnsi="Century"/>
        </w:rPr>
        <w:t> using interest from Russian assets frozen after Moscow invaded its neighbor in 2022.</w:t>
      </w:r>
    </w:p>
    <w:p w14:paraId="4CB2CC72" w14:textId="77777777" w:rsidR="00F13BAD" w:rsidRDefault="004231EB" w:rsidP="00E6019A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4231EB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4231EB">
        <w:rPr>
          <w:rFonts w:ascii="Century" w:hAnsi="Century"/>
        </w:rPr>
        <w:t xml:space="preserve">　</w:t>
      </w:r>
      <w:r w:rsidR="00F13BAD" w:rsidRPr="00F13BAD">
        <w:rPr>
          <w:rFonts w:ascii="Century" w:hAnsi="Century"/>
        </w:rPr>
        <w:t>The next day, R</w:t>
      </w:r>
      <w:r w:rsidRPr="00F13BAD">
        <w:rPr>
          <w:rFonts w:ascii="Century" w:hAnsi="Century"/>
        </w:rPr>
        <w:t>ussia’s President Vladimir Putin denounced the agreement and pledged retaliation.</w:t>
      </w:r>
      <w:r w:rsidR="00F13BAD" w:rsidRPr="00F13BAD">
        <w:rPr>
          <w:rFonts w:ascii="Century" w:hAnsi="Century"/>
        </w:rPr>
        <w:t xml:space="preserve"> </w:t>
      </w:r>
      <w:r w:rsidRPr="00F13BAD">
        <w:rPr>
          <w:rFonts w:ascii="Century" w:hAnsi="Century"/>
        </w:rPr>
        <w:t xml:space="preserve"> </w:t>
      </w:r>
      <w:r w:rsidR="00F13BAD" w:rsidRPr="00F13BAD">
        <w:rPr>
          <w:rFonts w:ascii="Century" w:hAnsi="Century"/>
        </w:rPr>
        <w:t xml:space="preserve">He </w:t>
      </w:r>
      <w:r w:rsidRPr="00F13BAD">
        <w:rPr>
          <w:rFonts w:ascii="Century" w:hAnsi="Century"/>
        </w:rPr>
        <w:t>said</w:t>
      </w:r>
      <w:r w:rsidR="00F13BAD">
        <w:rPr>
          <w:rFonts w:ascii="Century" w:hAnsi="Century" w:hint="eastAsia"/>
        </w:rPr>
        <w:t xml:space="preserve">, </w:t>
      </w:r>
      <w:r w:rsidR="00F13BAD">
        <w:rPr>
          <w:rFonts w:ascii="Century" w:hAnsi="Century"/>
        </w:rPr>
        <w:t>“</w:t>
      </w:r>
      <w:r w:rsidR="00F13BAD">
        <w:rPr>
          <w:rFonts w:ascii="Century" w:hAnsi="Century" w:hint="eastAsia"/>
        </w:rPr>
        <w:t>The theft of Russian assets will not go unpunished.</w:t>
      </w:r>
      <w:r w:rsidR="00F13BAD">
        <w:rPr>
          <w:rFonts w:ascii="Century" w:hAnsi="Century"/>
        </w:rPr>
        <w:t>”</w:t>
      </w:r>
    </w:p>
    <w:p w14:paraId="197A92D6" w14:textId="77777777" w:rsidR="00AD74B2" w:rsidRDefault="00E6019A" w:rsidP="00AD74B2">
      <w:pPr>
        <w:rPr>
          <w:rFonts w:ascii="UD デジタル 教科書体 NK-R" w:eastAsia="UD デジタル 教科書体 NK-R" w:hAnsi="Century"/>
        </w:rPr>
      </w:pPr>
      <w:r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financial金融の・財政の　　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6F6A70" w:rsidRPr="003525F4">
        <w:rPr>
          <w:rFonts w:ascii="UD デジタル 教科書体 NK-R" w:eastAsia="UD デジタル 教科書体 NK-R" w:hAnsi="Century" w:hint="eastAsia"/>
          <w:sz w:val="20"/>
          <w:szCs w:val="20"/>
        </w:rPr>
        <w:t>exclude除外する　　　invade侵略する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</w:t>
      </w:r>
      <w:r w:rsidR="00E84FE8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affair事柄・事件　　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E84FE8" w:rsidRPr="003525F4">
        <w:rPr>
          <w:rFonts w:ascii="UD デジタル 教科書体 NK-R" w:eastAsia="UD デジタル 教科書体 NK-R" w:hAnsi="Century" w:hint="eastAsia"/>
          <w:sz w:val="20"/>
          <w:szCs w:val="20"/>
        </w:rPr>
        <w:t>hostilit</w:t>
      </w:r>
      <w:r w:rsidR="00B64B56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ies(複数形で)戦争行為　　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B64B56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hostage人質　　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B64B56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aid援助　　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8E1581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commitment責任・義務　　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8E1581" w:rsidRPr="003525F4">
        <w:rPr>
          <w:rFonts w:ascii="UD デジタル 教科書体 NK-R" w:eastAsia="UD デジタル 教科書体 NK-R" w:hAnsi="Century" w:hint="eastAsia"/>
          <w:sz w:val="20"/>
          <w:szCs w:val="20"/>
        </w:rPr>
        <w:t>address～に取り組む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</w:t>
      </w:r>
      <w:r w:rsidR="008E1581" w:rsidRPr="003525F4">
        <w:rPr>
          <w:rFonts w:ascii="UD デジタル 教科書体 NK-R" w:eastAsia="UD デジタル 教科書体 NK-R" w:hAnsi="Century" w:hint="eastAsia"/>
          <w:sz w:val="20"/>
          <w:szCs w:val="20"/>
        </w:rPr>
        <w:t>migration</w:t>
      </w:r>
      <w:r w:rsidR="00314B1B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(ここでは)移民問題　</w:t>
      </w:r>
      <w:r w:rsidR="00AD02B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314B1B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agenda議題　</w:t>
      </w:r>
      <w:r w:rsidR="00AD02B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314B1B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successive連続した</w:t>
      </w:r>
      <w:r w:rsidR="00AD02BD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</w:t>
      </w:r>
      <w:r w:rsidR="00314B1B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democracy民主主義国</w:t>
      </w:r>
      <w:r w:rsid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 </w:t>
      </w:r>
      <w:r w:rsidR="00AD74B2" w:rsidRPr="003525F4">
        <w:rPr>
          <w:rFonts w:ascii="UD デジタル 教科書体 NK-R" w:eastAsia="UD デジタル 教科書体 NK-R" w:hAnsi="Century" w:hint="eastAsia"/>
          <w:sz w:val="20"/>
          <w:szCs w:val="20"/>
        </w:rPr>
        <w:t>freeze凍結する</w:t>
      </w:r>
    </w:p>
    <w:p w14:paraId="48552829" w14:textId="519553DA" w:rsidR="00F831E7" w:rsidRPr="003525F4" w:rsidRDefault="003525F4" w:rsidP="00F13BAD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3525F4">
        <w:rPr>
          <w:rFonts w:ascii="UD デジタル 教科書体 NK-R" w:eastAsia="UD デジタル 教科書体 NK-R" w:hAnsi="Century" w:hint="eastAsia"/>
          <w:sz w:val="20"/>
          <w:szCs w:val="20"/>
        </w:rPr>
        <w:t>n</w:t>
      </w:r>
      <w:r w:rsidR="00F831E7" w:rsidRPr="003525F4">
        <w:rPr>
          <w:rFonts w:ascii="UD デジタル 教科書体 NK-R" w:eastAsia="UD デジタル 教科書体 NK-R" w:hAnsi="Century" w:hint="eastAsia"/>
          <w:sz w:val="20"/>
          <w:szCs w:val="20"/>
        </w:rPr>
        <w:t>eighbor隣国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</w:t>
      </w:r>
      <w:r w:rsidR="00AD74B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F831E7" w:rsidRPr="003525F4">
        <w:rPr>
          <w:rFonts w:ascii="UD デジタル 教科書体 NK-R" w:eastAsia="UD デジタル 教科書体 NK-R" w:hAnsi="Century" w:hint="eastAsia"/>
          <w:sz w:val="20"/>
          <w:szCs w:val="20"/>
        </w:rPr>
        <w:t>denounce</w:t>
      </w:r>
      <w:r w:rsidR="003045E8">
        <w:rPr>
          <w:rFonts w:ascii="UD デジタル 教科書体 NK-R" w:eastAsia="UD デジタル 教科書体 NK-R" w:hAnsi="Century" w:hint="eastAsia"/>
          <w:sz w:val="20"/>
          <w:szCs w:val="20"/>
        </w:rPr>
        <w:t>非難</w:t>
      </w:r>
      <w:r w:rsidR="000E339B" w:rsidRPr="003525F4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する　　retaliation報復　　</w:t>
      </w:r>
    </w:p>
    <w:p w14:paraId="0A7589C2" w14:textId="77777777" w:rsidR="00F13BAD" w:rsidRPr="00F13BAD" w:rsidRDefault="00F13BAD" w:rsidP="00F13BAD">
      <w:pPr>
        <w:pStyle w:val="a5"/>
        <w:rPr>
          <w:rFonts w:ascii="Century" w:hAnsi="Century"/>
        </w:rPr>
      </w:pPr>
    </w:p>
    <w:p w14:paraId="0B7225ED" w14:textId="14F9F917" w:rsidR="004231EB" w:rsidRPr="00CB58D5" w:rsidRDefault="00461A30" w:rsidP="00A722B0">
      <w:pPr>
        <w:pStyle w:val="a5"/>
        <w:rPr>
          <w:rFonts w:ascii="Century" w:hAnsi="Century"/>
        </w:rPr>
      </w:pPr>
      <w:r w:rsidRPr="00CB58D5">
        <w:rPr>
          <w:rFonts w:ascii="Century" w:hAnsi="Century"/>
        </w:rPr>
        <w:t>Q1</w:t>
      </w:r>
      <w:r w:rsidRPr="00CB58D5">
        <w:rPr>
          <w:rFonts w:ascii="Century" w:hAnsi="Century"/>
        </w:rPr>
        <w:t xml:space="preserve">　</w:t>
      </w:r>
      <w:r w:rsidR="006B1D54" w:rsidRPr="00CB58D5">
        <w:rPr>
          <w:rFonts w:ascii="Century" w:hAnsi="Century"/>
        </w:rPr>
        <w:t>Name</w:t>
      </w:r>
      <w:r w:rsidRPr="00CB58D5">
        <w:rPr>
          <w:rFonts w:ascii="Century" w:hAnsi="Century"/>
        </w:rPr>
        <w:t xml:space="preserve"> </w:t>
      </w:r>
      <w:r w:rsidRPr="00CB58D5">
        <w:rPr>
          <w:rFonts w:ascii="ＭＳ 明朝" w:eastAsia="ＭＳ 明朝" w:hAnsi="ＭＳ 明朝" w:cs="ＭＳ 明朝" w:hint="eastAsia"/>
        </w:rPr>
        <w:t>①</w:t>
      </w:r>
      <w:r w:rsidRPr="00CB58D5">
        <w:rPr>
          <w:rFonts w:ascii="Century" w:hAnsi="Century"/>
          <w:u w:val="single"/>
        </w:rPr>
        <w:t>the Group of Seven member states</w:t>
      </w:r>
      <w:r w:rsidR="006B1D54" w:rsidRPr="00CB58D5">
        <w:rPr>
          <w:rFonts w:ascii="Century" w:hAnsi="Century"/>
        </w:rPr>
        <w:t>.</w:t>
      </w:r>
    </w:p>
    <w:p w14:paraId="7F064BFB" w14:textId="77777777" w:rsidR="004231EB" w:rsidRPr="00CB58D5" w:rsidRDefault="004231EB" w:rsidP="00A722B0">
      <w:pPr>
        <w:pStyle w:val="a5"/>
        <w:rPr>
          <w:rFonts w:ascii="Century" w:hAnsi="Century"/>
        </w:rPr>
      </w:pPr>
    </w:p>
    <w:p w14:paraId="7C5BCA57" w14:textId="535D739A" w:rsidR="00FF451F" w:rsidRPr="00CB58D5" w:rsidRDefault="00461A30" w:rsidP="00FF451F">
      <w:pPr>
        <w:pStyle w:val="a5"/>
        <w:rPr>
          <w:rFonts w:ascii="Century" w:hAnsi="Century"/>
        </w:rPr>
      </w:pPr>
      <w:r w:rsidRPr="00CB58D5">
        <w:rPr>
          <w:rFonts w:ascii="Century" w:hAnsi="Century"/>
        </w:rPr>
        <w:t xml:space="preserve">Q2  </w:t>
      </w:r>
      <w:r w:rsidR="00FF451F" w:rsidRPr="00CB58D5">
        <w:rPr>
          <w:rFonts w:ascii="ＭＳ 明朝" w:eastAsia="ＭＳ 明朝" w:hAnsi="ＭＳ 明朝" w:cs="ＭＳ 明朝" w:hint="eastAsia"/>
        </w:rPr>
        <w:t>①</w:t>
      </w:r>
      <w:r w:rsidR="00FF451F" w:rsidRPr="00CB58D5">
        <w:rPr>
          <w:rFonts w:ascii="Century" w:hAnsi="Century"/>
          <w:u w:val="single"/>
        </w:rPr>
        <w:t>the Group of Seven member states</w:t>
      </w:r>
      <w:r w:rsidR="00FF451F" w:rsidRPr="00CB58D5">
        <w:rPr>
          <w:rFonts w:ascii="Century" w:hAnsi="Century"/>
        </w:rPr>
        <w:t>の</w:t>
      </w:r>
      <w:r w:rsidR="00E93EB6">
        <w:rPr>
          <w:rFonts w:ascii="Century" w:hAnsi="Century" w:hint="eastAsia"/>
        </w:rPr>
        <w:t>特徴</w:t>
      </w:r>
      <w:r w:rsidR="00FF451F" w:rsidRPr="00CB58D5">
        <w:rPr>
          <w:rFonts w:ascii="Century" w:hAnsi="Century"/>
        </w:rPr>
        <w:t>を</w:t>
      </w:r>
      <w:r w:rsidR="00E93EB6">
        <w:rPr>
          <w:rFonts w:ascii="Century" w:hAnsi="Century" w:hint="eastAsia"/>
        </w:rPr>
        <w:t>、１段落を参考に</w:t>
      </w:r>
      <w:r w:rsidR="00FF451F" w:rsidRPr="00CB58D5">
        <w:rPr>
          <w:rFonts w:ascii="Century" w:hAnsi="Century"/>
        </w:rPr>
        <w:t>説明しましょう。</w:t>
      </w:r>
    </w:p>
    <w:p w14:paraId="5585AA8A" w14:textId="686E636A" w:rsidR="004231EB" w:rsidRPr="00CB58D5" w:rsidRDefault="004231EB" w:rsidP="00A722B0">
      <w:pPr>
        <w:pStyle w:val="a5"/>
        <w:rPr>
          <w:rFonts w:ascii="Century" w:hAnsi="Century"/>
        </w:rPr>
      </w:pPr>
    </w:p>
    <w:p w14:paraId="1A4C0DBA" w14:textId="5BBBD528" w:rsidR="004231EB" w:rsidRPr="00CB58D5" w:rsidRDefault="00FF451F" w:rsidP="00A722B0">
      <w:pPr>
        <w:pStyle w:val="a5"/>
        <w:rPr>
          <w:rFonts w:ascii="Century" w:hAnsi="Century"/>
        </w:rPr>
      </w:pPr>
      <w:r w:rsidRPr="00CB58D5">
        <w:rPr>
          <w:rFonts w:ascii="Century" w:hAnsi="Century"/>
        </w:rPr>
        <w:t xml:space="preserve">Q3  </w:t>
      </w:r>
      <w:r w:rsidR="00C2045A" w:rsidRPr="00CB58D5">
        <w:rPr>
          <w:rFonts w:ascii="Century" w:hAnsi="Century"/>
        </w:rPr>
        <w:t>Why was Russia excluded from G8?</w:t>
      </w:r>
    </w:p>
    <w:p w14:paraId="7F9C3B1E" w14:textId="77777777" w:rsidR="004231EB" w:rsidRPr="00CB58D5" w:rsidRDefault="004231EB" w:rsidP="00A722B0">
      <w:pPr>
        <w:pStyle w:val="a5"/>
        <w:rPr>
          <w:rFonts w:ascii="Century" w:hAnsi="Century"/>
        </w:rPr>
      </w:pPr>
    </w:p>
    <w:p w14:paraId="4E20F8F9" w14:textId="63A73031" w:rsidR="009E5E0C" w:rsidRPr="00CB58D5" w:rsidRDefault="00C2045A" w:rsidP="003B3F0E">
      <w:pPr>
        <w:rPr>
          <w:rFonts w:ascii="Century" w:hAnsi="Century"/>
        </w:rPr>
      </w:pPr>
      <w:r w:rsidRPr="00CB58D5">
        <w:rPr>
          <w:rFonts w:ascii="Century" w:hAnsi="Century"/>
        </w:rPr>
        <w:t>Q4  Where did the G7 summit kick off this year (and last year)?</w:t>
      </w:r>
    </w:p>
    <w:p w14:paraId="40B3428E" w14:textId="77777777" w:rsidR="00C2045A" w:rsidRPr="00CB58D5" w:rsidRDefault="00C2045A" w:rsidP="003B3F0E">
      <w:pPr>
        <w:rPr>
          <w:rFonts w:ascii="Century" w:hAnsi="Century"/>
        </w:rPr>
      </w:pPr>
    </w:p>
    <w:p w14:paraId="6A8E6E82" w14:textId="5282CF5A" w:rsidR="00C2045A" w:rsidRPr="00CB58D5" w:rsidRDefault="00C2045A" w:rsidP="003B3F0E">
      <w:pPr>
        <w:rPr>
          <w:rFonts w:ascii="Century" w:hAnsi="Century"/>
        </w:rPr>
      </w:pPr>
      <w:r w:rsidRPr="00CB58D5">
        <w:rPr>
          <w:rFonts w:ascii="Century" w:hAnsi="Century"/>
        </w:rPr>
        <w:t xml:space="preserve">Q5  </w:t>
      </w:r>
      <w:r w:rsidR="00141FCD" w:rsidRPr="00CB58D5">
        <w:rPr>
          <w:rFonts w:ascii="Century" w:hAnsi="Century"/>
        </w:rPr>
        <w:t>G7</w:t>
      </w:r>
      <w:r w:rsidR="00141FCD" w:rsidRPr="00CB58D5">
        <w:rPr>
          <w:rFonts w:ascii="Century" w:hAnsi="Century"/>
        </w:rPr>
        <w:t>サミットでは、</w:t>
      </w:r>
      <w:r w:rsidR="009039CF" w:rsidRPr="00CB58D5">
        <w:rPr>
          <w:rFonts w:ascii="Century" w:hAnsi="Century"/>
        </w:rPr>
        <w:t>(1)</w:t>
      </w:r>
      <w:r w:rsidR="00141FCD" w:rsidRPr="00CB58D5">
        <w:rPr>
          <w:rFonts w:ascii="Century" w:hAnsi="Century"/>
        </w:rPr>
        <w:t>ガザでの戦争</w:t>
      </w:r>
      <w:r w:rsidR="009039CF" w:rsidRPr="00CB58D5">
        <w:rPr>
          <w:rFonts w:ascii="Century" w:hAnsi="Century"/>
        </w:rPr>
        <w:t xml:space="preserve">  (2)</w:t>
      </w:r>
      <w:r w:rsidR="009039CF" w:rsidRPr="00CB58D5">
        <w:rPr>
          <w:rFonts w:ascii="Century" w:hAnsi="Century"/>
        </w:rPr>
        <w:t>アフリカ　について、どんな計画が話し合われましたか。</w:t>
      </w:r>
    </w:p>
    <w:p w14:paraId="56B506C1" w14:textId="77777777" w:rsidR="003223BA" w:rsidRPr="00CB58D5" w:rsidRDefault="003223BA" w:rsidP="003B3F0E">
      <w:pPr>
        <w:rPr>
          <w:rFonts w:ascii="Century" w:hAnsi="Century"/>
        </w:rPr>
      </w:pPr>
    </w:p>
    <w:p w14:paraId="63D44CD2" w14:textId="4A64C85F" w:rsidR="003223BA" w:rsidRPr="00CB58D5" w:rsidRDefault="008D29A8" w:rsidP="003B3F0E">
      <w:pPr>
        <w:rPr>
          <w:rFonts w:ascii="Century" w:hAnsi="Century"/>
        </w:rPr>
      </w:pPr>
      <w:r w:rsidRPr="00CB58D5">
        <w:rPr>
          <w:rFonts w:ascii="Century" w:hAnsi="Century"/>
        </w:rPr>
        <w:t xml:space="preserve">Q6  </w:t>
      </w:r>
      <w:r w:rsidRPr="00CB58D5">
        <w:rPr>
          <w:rFonts w:ascii="Century" w:hAnsi="Century"/>
        </w:rPr>
        <w:t>ウクライナに</w:t>
      </w:r>
      <w:r w:rsidR="00CB58D5" w:rsidRPr="00CB58D5">
        <w:rPr>
          <w:rFonts w:ascii="Century" w:hAnsi="Century"/>
        </w:rPr>
        <w:t>対して</w:t>
      </w:r>
      <w:r w:rsidRPr="00CB58D5">
        <w:rPr>
          <w:rFonts w:ascii="Century" w:hAnsi="Century"/>
        </w:rPr>
        <w:t>、</w:t>
      </w:r>
      <w:r w:rsidRPr="00CB58D5">
        <w:rPr>
          <w:rFonts w:ascii="Century" w:hAnsi="Century"/>
        </w:rPr>
        <w:t>G7</w:t>
      </w:r>
      <w:r w:rsidR="00CB58D5" w:rsidRPr="00CB58D5">
        <w:rPr>
          <w:rFonts w:ascii="Century" w:hAnsi="Century"/>
        </w:rPr>
        <w:t>は何をすることで合意しましたか。</w:t>
      </w:r>
    </w:p>
    <w:p w14:paraId="253D72A5" w14:textId="77777777" w:rsidR="009E5E0C" w:rsidRPr="00CB58D5" w:rsidRDefault="009E5E0C" w:rsidP="003B3F0E">
      <w:pPr>
        <w:rPr>
          <w:rFonts w:ascii="Century" w:hAnsi="Century"/>
        </w:rPr>
      </w:pPr>
    </w:p>
    <w:p w14:paraId="32C9C1D0" w14:textId="4C28B2E7" w:rsidR="009E5E0C" w:rsidRDefault="00CB58D5" w:rsidP="003B3F0E">
      <w:pPr>
        <w:rPr>
          <w:rFonts w:ascii="Century" w:hAnsi="Century"/>
        </w:rPr>
      </w:pPr>
      <w:r w:rsidRPr="00CB58D5">
        <w:rPr>
          <w:rFonts w:ascii="Century" w:hAnsi="Century"/>
        </w:rPr>
        <w:t>Q7</w:t>
      </w:r>
      <w:r w:rsidRPr="00CB58D5">
        <w:rPr>
          <w:rFonts w:ascii="Century" w:hAnsi="Century"/>
        </w:rPr>
        <w:t xml:space="preserve">　</w:t>
      </w:r>
      <w:r w:rsidRPr="00CB58D5">
        <w:rPr>
          <w:rFonts w:ascii="Century" w:hAnsi="Century"/>
        </w:rPr>
        <w:t>Q6</w:t>
      </w:r>
      <w:r w:rsidRPr="00CB58D5">
        <w:rPr>
          <w:rFonts w:ascii="Century" w:hAnsi="Century"/>
        </w:rPr>
        <w:t>の決定事項に関して、プーチン大統領は何と言っていますか。</w:t>
      </w:r>
    </w:p>
    <w:p w14:paraId="6076457C" w14:textId="77777777" w:rsidR="00024B70" w:rsidRPr="00CB58D5" w:rsidRDefault="00024B70" w:rsidP="003B3F0E">
      <w:pPr>
        <w:rPr>
          <w:rFonts w:ascii="Century" w:hAnsi="Century"/>
        </w:rPr>
      </w:pPr>
    </w:p>
    <w:p w14:paraId="55DA59CC" w14:textId="77777777" w:rsidR="009E5E0C" w:rsidRDefault="009E5E0C" w:rsidP="003B3F0E">
      <w:pPr>
        <w:rPr>
          <w:rFonts w:ascii="Century" w:hAnsi="Century"/>
        </w:rPr>
      </w:pPr>
    </w:p>
    <w:p w14:paraId="0B9A62D9" w14:textId="77777777" w:rsidR="00A70C00" w:rsidRPr="00CB58D5" w:rsidRDefault="00A70C00" w:rsidP="003B3F0E">
      <w:pPr>
        <w:rPr>
          <w:rFonts w:ascii="Century" w:hAnsi="Centur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46"/>
        <w:gridCol w:w="9048"/>
      </w:tblGrid>
      <w:tr w:rsidR="00C06ACB" w:rsidRPr="00024B70" w14:paraId="5F52384C" w14:textId="77777777" w:rsidTr="00024B70">
        <w:tc>
          <w:tcPr>
            <w:tcW w:w="1146" w:type="dxa"/>
          </w:tcPr>
          <w:p w14:paraId="2F813472" w14:textId="5092B2E2" w:rsidR="0035064C" w:rsidRPr="00024B70" w:rsidRDefault="00024B70" w:rsidP="00AF1CDE">
            <w:pPr>
              <w:pStyle w:val="a5"/>
              <w:rPr>
                <w:rFonts w:ascii="UD デジタル 教科書体 NK-R" w:eastAsia="UD デジタル 教科書体 NK-R"/>
              </w:rPr>
            </w:pPr>
            <w:r w:rsidRPr="00024B70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26E573DA" wp14:editId="207DD30D">
                  <wp:extent cx="438307" cy="438307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35" cy="44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</w:tcPr>
          <w:p w14:paraId="0AC5BF8D" w14:textId="522E34CB" w:rsidR="00995912" w:rsidRPr="00024B70" w:rsidRDefault="00AF1CDE" w:rsidP="00AF1CDE">
            <w:pPr>
              <w:pStyle w:val="a5"/>
              <w:rPr>
                <w:rFonts w:ascii="UD デジタル 教科書体 NK-R" w:eastAsia="UD デジタル 教科書体 NK-R"/>
              </w:rPr>
            </w:pPr>
            <w:r w:rsidRPr="00024B70">
              <w:rPr>
                <w:rFonts w:ascii="UD デジタル 教科書体 NK-R" w:eastAsia="UD デジタル 教科書体 NK-R" w:hint="eastAsia"/>
              </w:rPr>
              <w:t xml:space="preserve">Ukraine's Zelensky expects ‘important decisions’ on his country at G7 summit </w:t>
            </w:r>
            <w:r w:rsidR="00024B70">
              <w:rPr>
                <w:rFonts w:ascii="UD デジタル 教科書体 NK-R" w:eastAsia="UD デジタル 教科書体 NK-R"/>
              </w:rPr>
              <w:br/>
            </w:r>
            <w:r w:rsidRPr="00024B70">
              <w:rPr>
                <w:rFonts w:ascii="UD デジタル 教科書体 NK-R" w:eastAsia="UD デジタル 教科書体 NK-R" w:hint="eastAsia"/>
              </w:rPr>
              <w:t>| BBC News</w:t>
            </w:r>
            <w:r w:rsidR="00995912">
              <w:rPr>
                <w:rFonts w:ascii="UD デジタル 教科書体 NK-R" w:eastAsia="UD デジタル 教科書体 NK-R" w:hint="eastAsia"/>
              </w:rPr>
              <w:t xml:space="preserve">　　</w:t>
            </w:r>
            <w:hyperlink r:id="rId10" w:history="1">
              <w:r w:rsidR="00995912" w:rsidRPr="00BA0E11">
                <w:rPr>
                  <w:rStyle w:val="a3"/>
                  <w:rFonts w:ascii="UD デジタル 教科書体 NK-R" w:eastAsia="UD デジタル 教科書体 NK-R"/>
                </w:rPr>
                <w:t>https://www.youtube.com/watch?v=Wu0hEg1mQ7o</w:t>
              </w:r>
            </w:hyperlink>
          </w:p>
        </w:tc>
      </w:tr>
      <w:tr w:rsidR="00024B70" w:rsidRPr="006C70C5" w14:paraId="355FA039" w14:textId="77777777" w:rsidTr="00024B70">
        <w:tc>
          <w:tcPr>
            <w:tcW w:w="1146" w:type="dxa"/>
          </w:tcPr>
          <w:p w14:paraId="7FBAAFE6" w14:textId="69AE1F11" w:rsidR="00024B70" w:rsidRPr="006C70C5" w:rsidRDefault="00C06ACB" w:rsidP="00AF1CDE">
            <w:pPr>
              <w:pStyle w:val="a5"/>
              <w:rPr>
                <w:rFonts w:ascii="UD デジタル 教科書体 NK-R" w:eastAsia="UD デジタル 教科書体 NK-R"/>
                <w:noProof/>
              </w:rPr>
            </w:pPr>
            <w:r w:rsidRPr="006C70C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57EAB2E7" wp14:editId="11421E3D">
                  <wp:extent cx="445865" cy="445865"/>
                  <wp:effectExtent l="0" t="0" r="0" b="0"/>
                  <wp:docPr id="264863931" name="図 264863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65" cy="45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</w:tcPr>
          <w:p w14:paraId="0D6E06C0" w14:textId="77777777" w:rsidR="006C70C5" w:rsidRPr="006C70C5" w:rsidRDefault="006C70C5" w:rsidP="006C70C5">
            <w:pPr>
              <w:pStyle w:val="a5"/>
              <w:rPr>
                <w:rFonts w:ascii="UD デジタル 教科書体 NK-R" w:eastAsia="UD デジタル 教科書体 NK-R"/>
              </w:rPr>
            </w:pPr>
            <w:r w:rsidRPr="006C70C5">
              <w:rPr>
                <w:rFonts w:ascii="UD デジタル 教科書体 NK-R" w:eastAsia="UD デジタル 教科書体 NK-R" w:hint="eastAsia"/>
              </w:rPr>
              <w:t>ロシア凍結資産活用ウクライナ支援明記　G7首脳声明採択 平和サミット出席のため総理スイスへ</w:t>
            </w:r>
          </w:p>
          <w:p w14:paraId="37FB0E48" w14:textId="58A946C7" w:rsidR="006C70C5" w:rsidRPr="006C70C5" w:rsidRDefault="006C70C5" w:rsidP="00AF1CDE">
            <w:pPr>
              <w:pStyle w:val="a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［テレ東BIZ］　　</w:t>
            </w:r>
            <w:hyperlink r:id="rId12" w:history="1">
              <w:r w:rsidRPr="00BA0E11">
                <w:rPr>
                  <w:rStyle w:val="a3"/>
                  <w:rFonts w:ascii="UD デジタル 教科書体 NK-R" w:eastAsia="UD デジタル 教科書体 NK-R"/>
                </w:rPr>
                <w:t>https://www.youtube.com/watch?v=83aC_kssXmw</w:t>
              </w:r>
            </w:hyperlink>
          </w:p>
        </w:tc>
      </w:tr>
    </w:tbl>
    <w:p w14:paraId="5048BAA9" w14:textId="1CF5078A" w:rsidR="003223BA" w:rsidRPr="003223BA" w:rsidRDefault="003223BA" w:rsidP="003223BA">
      <w:pPr>
        <w:pStyle w:val="a5"/>
        <w:rPr>
          <w:rFonts w:ascii="Century" w:hAnsi="Century"/>
          <w:sz w:val="32"/>
          <w:szCs w:val="32"/>
        </w:rPr>
      </w:pPr>
      <w:r w:rsidRPr="003223BA">
        <w:rPr>
          <w:rFonts w:ascii="Century" w:hAnsi="Century"/>
          <w:sz w:val="32"/>
          <w:szCs w:val="32"/>
        </w:rPr>
        <w:lastRenderedPageBreak/>
        <w:t>Pope Francis becomes first pontiff to address at a G7 summit</w:t>
      </w:r>
    </w:p>
    <w:p w14:paraId="4F2A73C5" w14:textId="77777777" w:rsidR="00F96954" w:rsidRDefault="003223BA" w:rsidP="003223BA">
      <w:pPr>
        <w:rPr>
          <w:rFonts w:ascii="Century" w:hAnsi="Century"/>
        </w:rPr>
      </w:pPr>
      <w:r w:rsidRPr="003223BA">
        <w:rPr>
          <w:rFonts w:hint="eastAsia"/>
          <w:sz w:val="20"/>
          <w:szCs w:val="20"/>
          <w:bdr w:val="single" w:sz="4" w:space="0" w:color="auto"/>
        </w:rPr>
        <w:t>１</w:t>
      </w:r>
      <w:r>
        <w:rPr>
          <w:rFonts w:hint="eastAsia"/>
        </w:rPr>
        <w:t xml:space="preserve">　</w:t>
      </w:r>
      <w:r w:rsidRPr="003223BA">
        <w:rPr>
          <w:rFonts w:ascii="Century" w:hAnsi="Century"/>
        </w:rPr>
        <w:t>Pope Francis was invited by Italy's Prime Minister, Giorgia Meloni.</w:t>
      </w:r>
      <w:r>
        <w:rPr>
          <w:rFonts w:ascii="Century" w:hAnsi="Century" w:hint="eastAsia"/>
        </w:rPr>
        <w:t xml:space="preserve">  He</w:t>
      </w:r>
      <w:r w:rsidRPr="003223BA">
        <w:rPr>
          <w:rFonts w:ascii="Century" w:hAnsi="Century"/>
        </w:rPr>
        <w:t xml:space="preserve"> became the first Pope to </w:t>
      </w:r>
      <w:r w:rsidR="00F96954">
        <w:rPr>
          <w:rFonts w:ascii="Century" w:hAnsi="Century" w:hint="eastAsia"/>
        </w:rPr>
        <w:t xml:space="preserve">attend the G7 summit.  </w:t>
      </w:r>
    </w:p>
    <w:p w14:paraId="5272036B" w14:textId="4B4F5779" w:rsidR="00F96954" w:rsidRPr="00F96954" w:rsidRDefault="00F96954" w:rsidP="00F96954">
      <w:pPr>
        <w:rPr>
          <w:rFonts w:ascii="Century" w:hAnsi="Century"/>
        </w:rPr>
      </w:pPr>
      <w:r w:rsidRPr="00C37BD8">
        <w:rPr>
          <w:rFonts w:ascii="Century" w:hAnsi="Century" w:hint="eastAsia"/>
          <w:sz w:val="20"/>
          <w:szCs w:val="20"/>
          <w:bdr w:val="single" w:sz="4" w:space="0" w:color="auto"/>
        </w:rPr>
        <w:t>２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He</w:t>
      </w:r>
      <w:r w:rsidRPr="003223BA">
        <w:rPr>
          <w:rFonts w:ascii="Century" w:hAnsi="Century"/>
        </w:rPr>
        <w:t xml:space="preserve"> t</w:t>
      </w:r>
      <w:r>
        <w:rPr>
          <w:rFonts w:ascii="Century" w:hAnsi="Century" w:hint="eastAsia"/>
        </w:rPr>
        <w:t>old</w:t>
      </w:r>
      <w:r w:rsidRPr="003223BA">
        <w:rPr>
          <w:rFonts w:ascii="Century" w:hAnsi="Century"/>
        </w:rPr>
        <w:t xml:space="preserve"> G7 countries to keep human</w:t>
      </w:r>
      <w:r>
        <w:rPr>
          <w:rFonts w:ascii="Century" w:hAnsi="Century" w:hint="eastAsia"/>
        </w:rPr>
        <w:t xml:space="preserve"> dignity</w:t>
      </w:r>
      <w:r w:rsidRPr="003223BA">
        <w:rPr>
          <w:rFonts w:ascii="Century" w:hAnsi="Century"/>
        </w:rPr>
        <w:t xml:space="preserve"> first and foremost in developing</w:t>
      </w:r>
      <w:r>
        <w:rPr>
          <w:rFonts w:ascii="Century" w:hAnsi="Century" w:hint="eastAsia"/>
        </w:rPr>
        <w:t xml:space="preserve"> and </w:t>
      </w:r>
      <w:r w:rsidRPr="003223BA">
        <w:rPr>
          <w:rFonts w:ascii="Century" w:hAnsi="Century"/>
        </w:rPr>
        <w:t>using AI</w:t>
      </w:r>
      <w:r>
        <w:rPr>
          <w:rFonts w:ascii="Century" w:hAnsi="Century" w:hint="eastAsia"/>
        </w:rPr>
        <w:t xml:space="preserve">, </w:t>
      </w:r>
      <w:r w:rsidRPr="00F96954">
        <w:rPr>
          <w:rFonts w:ascii="Century" w:hAnsi="Century"/>
        </w:rPr>
        <w:t>warning that such powerful technology risks turning human relations into mere algorithms.</w:t>
      </w:r>
    </w:p>
    <w:p w14:paraId="591AAE87" w14:textId="0D31FF74" w:rsidR="00C37BD8" w:rsidRPr="00C37BD8" w:rsidRDefault="00C37BD8" w:rsidP="00C37BD8">
      <w:pPr>
        <w:pStyle w:val="a5"/>
        <w:rPr>
          <w:rFonts w:ascii="Century" w:hAnsi="Century"/>
        </w:rPr>
      </w:pPr>
      <w:r w:rsidRPr="00C37BD8">
        <w:rPr>
          <w:rFonts w:hint="eastAsia"/>
          <w:sz w:val="20"/>
          <w:szCs w:val="20"/>
          <w:bdr w:val="single" w:sz="4" w:space="0" w:color="auto"/>
        </w:rPr>
        <w:t>３</w:t>
      </w:r>
      <w:r>
        <w:rPr>
          <w:rFonts w:hint="eastAsia"/>
        </w:rPr>
        <w:t xml:space="preserve">　</w:t>
      </w:r>
      <w:r w:rsidRPr="00C37BD8">
        <w:rPr>
          <w:rFonts w:ascii="Century" w:hAnsi="Century"/>
        </w:rPr>
        <w:t>Pope Francis fell victim to AI in the past</w:t>
      </w:r>
      <w:r w:rsidR="002E259F">
        <w:rPr>
          <w:rFonts w:ascii="Century" w:hAnsi="Century" w:hint="eastAsia"/>
        </w:rPr>
        <w:t xml:space="preserve">.  In March 2023, </w:t>
      </w:r>
      <w:r w:rsidRPr="00C37BD8">
        <w:rPr>
          <w:rFonts w:ascii="Century" w:hAnsi="Century"/>
        </w:rPr>
        <w:t>AI-generated deepfake images of the Pope in a white puffer jacket</w:t>
      </w:r>
      <w:r w:rsidR="002E259F">
        <w:rPr>
          <w:rFonts w:ascii="Century" w:hAnsi="Century" w:hint="eastAsia"/>
        </w:rPr>
        <w:t xml:space="preserve"> </w:t>
      </w:r>
      <w:r w:rsidRPr="00C37BD8">
        <w:rPr>
          <w:rFonts w:ascii="Century" w:hAnsi="Century"/>
        </w:rPr>
        <w:t>went viral, causing some people to believe the pictures were real.</w:t>
      </w:r>
      <w:r w:rsidR="002E259F">
        <w:rPr>
          <w:rFonts w:ascii="Century" w:hAnsi="Century" w:hint="eastAsia"/>
        </w:rPr>
        <w:t xml:space="preserve">  This January, </w:t>
      </w:r>
    </w:p>
    <w:p w14:paraId="3F7E626D" w14:textId="4A09DC33" w:rsidR="002E259F" w:rsidRPr="002E259F" w:rsidRDefault="002E259F" w:rsidP="002E259F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h</w:t>
      </w:r>
      <w:r w:rsidR="00C37BD8" w:rsidRPr="00C37BD8">
        <w:rPr>
          <w:rFonts w:ascii="Century" w:hAnsi="Century"/>
        </w:rPr>
        <w:t>e spoke about the fake images during a</w:t>
      </w:r>
      <w:r>
        <w:rPr>
          <w:rFonts w:ascii="Century" w:hAnsi="Century" w:hint="eastAsia"/>
        </w:rPr>
        <w:t xml:space="preserve">n annual peace message </w:t>
      </w:r>
      <w:r w:rsidR="00C37BD8" w:rsidRPr="00C37BD8">
        <w:rPr>
          <w:rFonts w:ascii="Century" w:hAnsi="Century"/>
        </w:rPr>
        <w:t xml:space="preserve">in Vatican City, </w:t>
      </w:r>
      <w:r w:rsidR="00401CDB">
        <w:rPr>
          <w:rFonts w:ascii="Century" w:hAnsi="Century" w:hint="eastAsia"/>
        </w:rPr>
        <w:t>speaking to</w:t>
      </w:r>
      <w:r>
        <w:rPr>
          <w:rFonts w:ascii="Century" w:hAnsi="Century" w:hint="eastAsia"/>
        </w:rPr>
        <w:t xml:space="preserve"> the world </w:t>
      </w:r>
      <w:r w:rsidR="00282622">
        <w:rPr>
          <w:rFonts w:ascii="Century" w:hAnsi="Century" w:hint="eastAsia"/>
        </w:rPr>
        <w:t xml:space="preserve">that </w:t>
      </w:r>
      <w:r w:rsidRPr="00F96954">
        <w:rPr>
          <w:rFonts w:ascii="Century" w:hAnsi="Century"/>
        </w:rPr>
        <w:t xml:space="preserve">AI </w:t>
      </w:r>
      <w:r w:rsidR="00282622">
        <w:rPr>
          <w:rFonts w:ascii="Century" w:hAnsi="Century" w:hint="eastAsia"/>
        </w:rPr>
        <w:t xml:space="preserve">should </w:t>
      </w:r>
      <w:r w:rsidR="00960C30">
        <w:rPr>
          <w:rFonts w:ascii="Century" w:hAnsi="Century" w:hint="eastAsia"/>
        </w:rPr>
        <w:t>be</w:t>
      </w:r>
      <w:r w:rsidRPr="00F96954">
        <w:rPr>
          <w:rFonts w:ascii="Century" w:hAnsi="Century"/>
        </w:rPr>
        <w:t xml:space="preserve"> developed and used ethically. </w:t>
      </w:r>
      <w:r>
        <w:rPr>
          <w:rFonts w:ascii="Century" w:hAnsi="Century" w:hint="eastAsia"/>
        </w:rPr>
        <w:t xml:space="preserve"> He said, </w:t>
      </w:r>
      <w:r>
        <w:rPr>
          <w:rFonts w:ascii="Century" w:hAnsi="Century"/>
        </w:rPr>
        <w:t>“</w:t>
      </w:r>
      <w:r w:rsidR="000564B3" w:rsidRPr="00F96954">
        <w:rPr>
          <w:rFonts w:ascii="Century" w:hAnsi="Century"/>
        </w:rPr>
        <w:t xml:space="preserve">AI </w:t>
      </w:r>
      <w:r w:rsidR="000564B3">
        <w:rPr>
          <w:rFonts w:ascii="Century" w:hAnsi="Century" w:hint="eastAsia"/>
        </w:rPr>
        <w:t xml:space="preserve">should be </w:t>
      </w:r>
      <w:r w:rsidR="000564B3" w:rsidRPr="00F96954">
        <w:rPr>
          <w:rFonts w:ascii="Century" w:hAnsi="Century"/>
        </w:rPr>
        <w:t>human-centric</w:t>
      </w:r>
      <w:r w:rsidR="000564B3">
        <w:rPr>
          <w:rFonts w:ascii="Century" w:hAnsi="Century" w:hint="eastAsia"/>
        </w:rPr>
        <w:t xml:space="preserve">.  </w:t>
      </w:r>
      <w:r w:rsidR="004B0AD8">
        <w:rPr>
          <w:rFonts w:ascii="Century" w:hAnsi="Century" w:hint="eastAsia"/>
        </w:rPr>
        <w:t>①</w:t>
      </w:r>
      <w:r w:rsidRPr="004B0AD8">
        <w:rPr>
          <w:rFonts w:ascii="Century" w:hAnsi="Century" w:hint="eastAsia"/>
          <w:u w:val="single"/>
        </w:rPr>
        <w:t>T</w:t>
      </w:r>
      <w:r w:rsidRPr="004B0AD8">
        <w:rPr>
          <w:rFonts w:ascii="Century" w:hAnsi="Century"/>
          <w:u w:val="single"/>
        </w:rPr>
        <w:t xml:space="preserve">echnology </w:t>
      </w:r>
      <w:r w:rsidRPr="004B0AD8">
        <w:rPr>
          <w:rFonts w:ascii="Century" w:hAnsi="Century" w:hint="eastAsia"/>
          <w:u w:val="single"/>
        </w:rPr>
        <w:t>without</w:t>
      </w:r>
      <w:r w:rsidRPr="004B0AD8">
        <w:rPr>
          <w:rFonts w:ascii="Century" w:hAnsi="Century"/>
          <w:u w:val="single"/>
        </w:rPr>
        <w:t xml:space="preserve"> human values of compassion, mercy, morality and forgiveness is too perilous to develop unchecked.</w:t>
      </w:r>
      <w:r w:rsidRPr="002E259F">
        <w:rPr>
          <w:rFonts w:ascii="Century" w:hAnsi="Century"/>
        </w:rPr>
        <w:t>”</w:t>
      </w:r>
    </w:p>
    <w:p w14:paraId="14EC1846" w14:textId="24836D1E" w:rsidR="002E259F" w:rsidRPr="002E259F" w:rsidRDefault="002E259F" w:rsidP="002E259F">
      <w:pPr>
        <w:pStyle w:val="a5"/>
        <w:rPr>
          <w:rFonts w:ascii="Century" w:hAnsi="Century"/>
        </w:rPr>
      </w:pPr>
      <w:r w:rsidRPr="002E259F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2E259F">
        <w:rPr>
          <w:rFonts w:ascii="Century" w:hAnsi="Century"/>
        </w:rPr>
        <w:t xml:space="preserve">　</w:t>
      </w:r>
      <w:r w:rsidRPr="002E259F">
        <w:rPr>
          <w:rFonts w:ascii="Century" w:hAnsi="Century"/>
        </w:rPr>
        <w:t>At G7 summit this year, the Pope specifically warn</w:t>
      </w:r>
      <w:r w:rsidR="00CB3788">
        <w:rPr>
          <w:rFonts w:ascii="Century" w:hAnsi="Century" w:hint="eastAsia"/>
        </w:rPr>
        <w:t>ed</w:t>
      </w:r>
      <w:r w:rsidRPr="002E259F">
        <w:rPr>
          <w:rFonts w:ascii="Century" w:hAnsi="Century"/>
        </w:rPr>
        <w:t xml:space="preserve"> against the development of autonomous weapons and </w:t>
      </w:r>
      <w:hyperlink r:id="rId13" w:history="1">
        <w:r w:rsidRPr="002E259F">
          <w:rPr>
            <w:rFonts w:ascii="Century" w:hAnsi="Century"/>
          </w:rPr>
          <w:t>cal</w:t>
        </w:r>
        <w:r w:rsidR="00CB3788">
          <w:rPr>
            <w:rFonts w:ascii="Century" w:hAnsi="Century" w:hint="eastAsia"/>
          </w:rPr>
          <w:t>led</w:t>
        </w:r>
        <w:r w:rsidRPr="002E259F">
          <w:rPr>
            <w:rFonts w:ascii="Century" w:hAnsi="Century"/>
          </w:rPr>
          <w:t xml:space="preserve"> for a ban on their use</w:t>
        </w:r>
      </w:hyperlink>
      <w:r w:rsidRPr="002E259F">
        <w:rPr>
          <w:rFonts w:ascii="Century" w:hAnsi="Century"/>
        </w:rPr>
        <w:t>. “No machine</w:t>
      </w:r>
      <w:r w:rsidR="005875E8">
        <w:rPr>
          <w:rFonts w:ascii="Century" w:hAnsi="Century" w:hint="eastAsia"/>
        </w:rPr>
        <w:t>s</w:t>
      </w:r>
      <w:r w:rsidRPr="002E259F">
        <w:rPr>
          <w:rFonts w:ascii="Century" w:hAnsi="Century"/>
        </w:rPr>
        <w:t xml:space="preserve"> should </w:t>
      </w:r>
      <w:r w:rsidR="00CB3788">
        <w:rPr>
          <w:rFonts w:ascii="Century" w:hAnsi="Century" w:hint="eastAsia"/>
        </w:rPr>
        <w:t>choose to</w:t>
      </w:r>
      <w:r w:rsidRPr="002E259F">
        <w:rPr>
          <w:rFonts w:ascii="Century" w:hAnsi="Century"/>
        </w:rPr>
        <w:t xml:space="preserve"> take the life of human being</w:t>
      </w:r>
      <w:r w:rsidR="00CB3788">
        <w:rPr>
          <w:rFonts w:ascii="Century" w:hAnsi="Century" w:hint="eastAsia"/>
        </w:rPr>
        <w:t>s</w:t>
      </w:r>
      <w:r w:rsidRPr="002E259F">
        <w:rPr>
          <w:rFonts w:ascii="Century" w:hAnsi="Century"/>
        </w:rPr>
        <w:t>,” he said.</w:t>
      </w:r>
    </w:p>
    <w:p w14:paraId="28C500E9" w14:textId="348ABEC0" w:rsidR="00EB67EE" w:rsidRPr="00EB67EE" w:rsidRDefault="000564B3" w:rsidP="002A64F3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0564B3">
        <w:rPr>
          <w:rFonts w:ascii="Century" w:hAnsi="Century"/>
          <w:sz w:val="20"/>
          <w:szCs w:val="20"/>
          <w:bdr w:val="single" w:sz="4" w:space="0" w:color="auto"/>
        </w:rPr>
        <w:t>５</w:t>
      </w:r>
      <w:r w:rsidRPr="000564B3">
        <w:rPr>
          <w:rFonts w:ascii="Century" w:hAnsi="Century"/>
        </w:rPr>
        <w:t xml:space="preserve">　</w:t>
      </w:r>
      <w:r w:rsidRPr="00EB67EE">
        <w:rPr>
          <w:rFonts w:ascii="Century" w:hAnsi="Century"/>
        </w:rPr>
        <w:t xml:space="preserve">Pope Francis is the first pope from Argentina, and the first pope from outside Europe.  He visited Japan in November 2019, staying for four days.  </w:t>
      </w:r>
      <w:r w:rsidR="00EB67EE" w:rsidRPr="00EB67EE">
        <w:rPr>
          <w:rFonts w:ascii="Century" w:hAnsi="Century"/>
        </w:rPr>
        <w:t>About 55,000 people gathered for the Pope's mass in Tokyo</w:t>
      </w:r>
      <w:r w:rsidR="00EB67EE">
        <w:rPr>
          <w:rFonts w:ascii="Century" w:hAnsi="Century" w:hint="eastAsia"/>
        </w:rPr>
        <w:t xml:space="preserve"> Dome</w:t>
      </w:r>
      <w:r w:rsidR="00EB67EE" w:rsidRPr="00EB67EE">
        <w:rPr>
          <w:rFonts w:ascii="Century" w:hAnsi="Century"/>
        </w:rPr>
        <w:t>.</w:t>
      </w:r>
    </w:p>
    <w:p w14:paraId="38B2CECB" w14:textId="5FCACE48" w:rsidR="00EB67EE" w:rsidRDefault="002A64F3" w:rsidP="00EB67EE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9C38B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Popeローマ教皇　　</w:t>
      </w:r>
      <w:r w:rsidR="009C38B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9C38B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pontiff法皇　</w:t>
      </w:r>
      <w:r w:rsidR="009C38B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Pr="009C38B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address演説する　　</w:t>
      </w:r>
      <w:r w:rsidR="009C38B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</w:t>
      </w:r>
      <w:r w:rsidR="009C38BC" w:rsidRPr="009C38B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first and </w:t>
      </w:r>
      <w:r w:rsidR="00D94E4B" w:rsidRPr="009C38BC">
        <w:rPr>
          <w:rFonts w:ascii="UD デジタル 教科書体 NK-R" w:eastAsia="UD デジタル 教科書体 NK-R" w:hAnsi="Century" w:hint="eastAsia"/>
          <w:sz w:val="20"/>
          <w:szCs w:val="20"/>
        </w:rPr>
        <w:t>foremost</w:t>
      </w:r>
      <w:r w:rsidR="009C38BC" w:rsidRPr="009C38BC">
        <w:rPr>
          <w:rFonts w:ascii="UD デジタル 教科書体 NK-R" w:eastAsia="UD デジタル 教科書体 NK-R" w:hAnsi="Century" w:hint="eastAsia"/>
          <w:sz w:val="20"/>
          <w:szCs w:val="20"/>
        </w:rPr>
        <w:t>何よりもまず</w:t>
      </w:r>
      <w:r w:rsidR="00E50725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mere単なる　　　algorithm</w:t>
      </w:r>
      <w:r w:rsidR="00AA36C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計算処理の手順・規則　　　</w:t>
      </w:r>
      <w:r w:rsidR="0014081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generate生成する　　　</w:t>
      </w:r>
      <w:r w:rsidR="00960C3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puffer jacketダウンジャケット　　　</w:t>
      </w:r>
      <w:r w:rsidR="00282622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ethically倫理的に</w:t>
      </w:r>
    </w:p>
    <w:p w14:paraId="27F25724" w14:textId="77777777" w:rsidR="00EA5DB9" w:rsidRDefault="009539BB" w:rsidP="00EB67EE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human-centric人間中心の　　mercy慈悲　　　morality</w:t>
      </w:r>
      <w:r w:rsidR="00DC3219">
        <w:rPr>
          <w:rFonts w:ascii="UD デジタル 教科書体 NK-R" w:eastAsia="UD デジタル 教科書体 NK-R" w:hAnsi="Century" w:hint="eastAsia"/>
          <w:sz w:val="20"/>
          <w:szCs w:val="20"/>
        </w:rPr>
        <w:t>道徳性　　　forgiveness寛容</w:t>
      </w:r>
      <w:r w:rsidR="00B05B6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</w:t>
      </w:r>
      <w:r w:rsidR="00DC3219">
        <w:rPr>
          <w:rFonts w:ascii="UD デジタル 教科書体 NK-R" w:eastAsia="UD デジタル 教科書体 NK-R" w:hAnsi="Century" w:hint="eastAsia"/>
          <w:sz w:val="20"/>
          <w:szCs w:val="20"/>
        </w:rPr>
        <w:t>perilous</w:t>
      </w:r>
      <w:r w:rsidR="00884A3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危険な　　</w:t>
      </w:r>
    </w:p>
    <w:p w14:paraId="00ED47B5" w14:textId="59F1AFCE" w:rsidR="00DC3219" w:rsidRDefault="00884A36" w:rsidP="00EB67EE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regulate規制する　　　　</w:t>
      </w:r>
      <w:r w:rsidR="00C30081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specifically自動的に　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autonomous</w:t>
      </w:r>
      <w:r w:rsidR="00C30081">
        <w:rPr>
          <w:rFonts w:ascii="UD デジタル 教科書体 NK-R" w:eastAsia="UD デジタル 教科書体 NK-R" w:hAnsi="Century" w:hint="eastAsia"/>
          <w:sz w:val="20"/>
          <w:szCs w:val="20"/>
        </w:rPr>
        <w:t>自律性の・</w:t>
      </w:r>
      <w:r w:rsidR="00B05B6A">
        <w:rPr>
          <w:rFonts w:ascii="UD デジタル 教科書体 NK-R" w:eastAsia="UD デジタル 教科書体 NK-R" w:hAnsi="Century" w:hint="eastAsia"/>
          <w:sz w:val="20"/>
          <w:szCs w:val="20"/>
        </w:rPr>
        <w:t>自主的な　　　　massミサ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</w:p>
    <w:p w14:paraId="49BE3A4F" w14:textId="77777777" w:rsidR="00960C30" w:rsidRPr="009C38BC" w:rsidRDefault="00960C30" w:rsidP="00EB67EE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</w:p>
    <w:p w14:paraId="71A9264F" w14:textId="7F2A5134" w:rsidR="00C37BD8" w:rsidRPr="0014081E" w:rsidRDefault="006676F5" w:rsidP="00F96954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Q1　　What kind of leader is Pope Francis?</w:t>
      </w:r>
    </w:p>
    <w:p w14:paraId="5FA3AFBF" w14:textId="77777777" w:rsidR="00EB67EE" w:rsidRDefault="00EB67EE" w:rsidP="00F96954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</w:p>
    <w:p w14:paraId="71DD1F6A" w14:textId="0225B552" w:rsidR="00D86685" w:rsidRDefault="00D86685" w:rsidP="00F96954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Q2  AIは何の略ですか。</w:t>
      </w:r>
    </w:p>
    <w:p w14:paraId="05B8489C" w14:textId="77777777" w:rsidR="00D86685" w:rsidRPr="009C38BC" w:rsidRDefault="00D86685" w:rsidP="00F96954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</w:p>
    <w:p w14:paraId="26182D9A" w14:textId="3900B35F" w:rsidR="00EB67EE" w:rsidRDefault="006676F5" w:rsidP="00F9695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D86685">
        <w:rPr>
          <w:rFonts w:ascii="Century" w:hAnsi="Century" w:hint="eastAsia"/>
        </w:rPr>
        <w:t>3</w:t>
      </w:r>
      <w:r>
        <w:rPr>
          <w:rFonts w:ascii="Century" w:hAnsi="Century" w:hint="eastAsia"/>
        </w:rPr>
        <w:t xml:space="preserve">  </w:t>
      </w:r>
      <w:r w:rsidR="00D86685">
        <w:rPr>
          <w:rFonts w:ascii="Century" w:hAnsi="Century" w:hint="eastAsia"/>
        </w:rPr>
        <w:t>ローマ教皇フランシスは、</w:t>
      </w:r>
      <w:r w:rsidR="00D86685">
        <w:rPr>
          <w:rFonts w:ascii="Century" w:hAnsi="Century" w:hint="eastAsia"/>
        </w:rPr>
        <w:t>AI</w:t>
      </w:r>
      <w:r w:rsidR="00D86685">
        <w:rPr>
          <w:rFonts w:ascii="Century" w:hAnsi="Century" w:hint="eastAsia"/>
        </w:rPr>
        <w:t>開発・使用において、何が最も大切だと言いましたか。</w:t>
      </w:r>
    </w:p>
    <w:p w14:paraId="1CD1D5C9" w14:textId="5191D780" w:rsidR="00EB67EE" w:rsidRPr="00D86685" w:rsidRDefault="00EB67EE" w:rsidP="00F96954">
      <w:pPr>
        <w:pStyle w:val="a5"/>
        <w:rPr>
          <w:rFonts w:ascii="Century" w:hAnsi="Century"/>
        </w:rPr>
      </w:pPr>
    </w:p>
    <w:p w14:paraId="4F2B2F26" w14:textId="2EC333A8" w:rsidR="00EB67EE" w:rsidRDefault="00D86685" w:rsidP="00F9695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Q4  </w:t>
      </w:r>
      <w:r w:rsidR="005B3AED">
        <w:rPr>
          <w:rFonts w:ascii="Century" w:hAnsi="Century" w:hint="eastAsia"/>
        </w:rPr>
        <w:t>彼は、</w:t>
      </w:r>
      <w:r w:rsidR="005B3AED">
        <w:rPr>
          <w:rFonts w:ascii="Century" w:hAnsi="Century" w:hint="eastAsia"/>
        </w:rPr>
        <w:t>AI</w:t>
      </w:r>
      <w:r w:rsidR="005B3AED">
        <w:rPr>
          <w:rFonts w:ascii="Century" w:hAnsi="Century" w:hint="eastAsia"/>
        </w:rPr>
        <w:t>のどのような危険性について演説しましたか。</w:t>
      </w:r>
    </w:p>
    <w:p w14:paraId="4B9DC2F1" w14:textId="77777777" w:rsidR="00EB67EE" w:rsidRDefault="00EB67EE" w:rsidP="00F96954">
      <w:pPr>
        <w:pStyle w:val="a5"/>
        <w:rPr>
          <w:rFonts w:ascii="Century" w:hAnsi="Century"/>
        </w:rPr>
      </w:pPr>
    </w:p>
    <w:p w14:paraId="57DA41A7" w14:textId="78FE304B" w:rsidR="00EB67EE" w:rsidRDefault="005B3AED" w:rsidP="00F9695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昨年３月、教皇フランシスは、どんなディープフェイク画像の被害にあいましたか。</w:t>
      </w:r>
    </w:p>
    <w:p w14:paraId="3220BA0A" w14:textId="77777777" w:rsidR="00EB67EE" w:rsidRDefault="00EB67EE" w:rsidP="00F96954">
      <w:pPr>
        <w:pStyle w:val="a5"/>
        <w:rPr>
          <w:rFonts w:ascii="Century" w:hAnsi="Century"/>
        </w:rPr>
      </w:pPr>
    </w:p>
    <w:p w14:paraId="55D593C8" w14:textId="4B96F71B" w:rsidR="00BA7F61" w:rsidRDefault="005B3AED" w:rsidP="00F9695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 w:rsidR="00C604FF">
        <w:rPr>
          <w:rFonts w:ascii="Century" w:hAnsi="Century" w:hint="eastAsia"/>
        </w:rPr>
        <w:t>下線①を訳しましょう。</w:t>
      </w:r>
    </w:p>
    <w:p w14:paraId="155C1FF0" w14:textId="77777777" w:rsidR="00BA7F61" w:rsidRDefault="00BA7F61" w:rsidP="00F96954">
      <w:pPr>
        <w:pStyle w:val="a5"/>
        <w:rPr>
          <w:rFonts w:ascii="Century" w:hAnsi="Century"/>
        </w:rPr>
      </w:pPr>
    </w:p>
    <w:p w14:paraId="21F07A46" w14:textId="1228FCEC" w:rsidR="00BA7F61" w:rsidRDefault="00C604FF" w:rsidP="00F9695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</w:t>
      </w:r>
      <w:r w:rsidR="00BB4941">
        <w:rPr>
          <w:rFonts w:ascii="Century" w:hAnsi="Century" w:hint="eastAsia"/>
        </w:rPr>
        <w:t>教皇フランシスは、</w:t>
      </w:r>
      <w:r w:rsidR="00BB4941">
        <w:rPr>
          <w:rFonts w:ascii="Century" w:hAnsi="Century" w:hint="eastAsia"/>
        </w:rPr>
        <w:t>AI</w:t>
      </w:r>
      <w:r w:rsidR="00BB4941">
        <w:rPr>
          <w:rFonts w:ascii="Century" w:hAnsi="Century" w:hint="eastAsia"/>
        </w:rPr>
        <w:t>の軍事利用について、何を警告しましたか。</w:t>
      </w:r>
    </w:p>
    <w:p w14:paraId="249EA590" w14:textId="77777777" w:rsidR="00BB4941" w:rsidRDefault="00BB4941" w:rsidP="00F96954">
      <w:pPr>
        <w:pStyle w:val="a5"/>
        <w:rPr>
          <w:rFonts w:ascii="Century" w:hAnsi="Century"/>
        </w:rPr>
      </w:pPr>
    </w:p>
    <w:p w14:paraId="25522C20" w14:textId="37489867" w:rsidR="00525DA0" w:rsidRDefault="004C3F1F" w:rsidP="00F9695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Q8  What </w:t>
      </w:r>
      <w:r w:rsidR="00A8454B">
        <w:rPr>
          <w:rFonts w:ascii="Century" w:hAnsi="Century" w:hint="eastAsia"/>
        </w:rPr>
        <w:t>makes autonomous weapons</w:t>
      </w:r>
      <w:r>
        <w:rPr>
          <w:rFonts w:ascii="Century" w:hAnsi="Century" w:hint="eastAsia"/>
        </w:rPr>
        <w:t xml:space="preserve"> threatening</w:t>
      </w:r>
      <w:r w:rsidR="00A8454B">
        <w:rPr>
          <w:rFonts w:ascii="Century" w:hAnsi="Century" w:hint="eastAsia"/>
        </w:rPr>
        <w:t>?</w:t>
      </w:r>
    </w:p>
    <w:p w14:paraId="599074B7" w14:textId="77777777" w:rsidR="00525DA0" w:rsidRPr="00A8454B" w:rsidRDefault="00525DA0" w:rsidP="00F96954">
      <w:pPr>
        <w:pStyle w:val="a5"/>
        <w:rPr>
          <w:rFonts w:ascii="Century" w:hAnsi="Century"/>
        </w:rPr>
      </w:pPr>
    </w:p>
    <w:p w14:paraId="0880CF72" w14:textId="5EB71537" w:rsidR="00BB4941" w:rsidRDefault="00BB4941" w:rsidP="00F9695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E93EB6">
        <w:rPr>
          <w:rFonts w:ascii="Century" w:hAnsi="Century" w:hint="eastAsia"/>
        </w:rPr>
        <w:t>9</w:t>
      </w:r>
      <w:r>
        <w:rPr>
          <w:rFonts w:ascii="Century" w:hAnsi="Century" w:hint="eastAsia"/>
        </w:rPr>
        <w:t xml:space="preserve">　</w:t>
      </w:r>
      <w:r w:rsidR="00387DB3">
        <w:rPr>
          <w:rFonts w:ascii="Century" w:hAnsi="Century" w:hint="eastAsia"/>
        </w:rPr>
        <w:t xml:space="preserve">Where is Pope Francis from? (Where </w:t>
      </w:r>
      <w:r w:rsidR="00721445">
        <w:rPr>
          <w:rFonts w:ascii="Century" w:hAnsi="Century" w:hint="eastAsia"/>
        </w:rPr>
        <w:t>were</w:t>
      </w:r>
      <w:r w:rsidR="00387DB3">
        <w:rPr>
          <w:rFonts w:ascii="Century" w:hAnsi="Century" w:hint="eastAsia"/>
        </w:rPr>
        <w:t xml:space="preserve"> the </w:t>
      </w:r>
      <w:r w:rsidR="00721445">
        <w:rPr>
          <w:rFonts w:ascii="Century" w:hAnsi="Century" w:hint="eastAsia"/>
        </w:rPr>
        <w:t>past Popes from?)</w:t>
      </w:r>
    </w:p>
    <w:p w14:paraId="196FD206" w14:textId="77777777" w:rsidR="00BA7F61" w:rsidRDefault="00BA7F61" w:rsidP="00F96954">
      <w:pPr>
        <w:pStyle w:val="a5"/>
        <w:rPr>
          <w:rFonts w:ascii="Century" w:hAnsi="Century"/>
        </w:rPr>
      </w:pPr>
    </w:p>
    <w:p w14:paraId="2CB306E3" w14:textId="7727CAF4" w:rsidR="00BA7F61" w:rsidRDefault="00F8033E" w:rsidP="00F96954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</w:t>
      </w:r>
      <w:r w:rsidR="00E93EB6">
        <w:rPr>
          <w:rFonts w:ascii="Century" w:hAnsi="Century" w:hint="eastAsia"/>
        </w:rPr>
        <w:t>10</w:t>
      </w:r>
      <w:r>
        <w:rPr>
          <w:rFonts w:ascii="Century" w:hAnsi="Century" w:hint="eastAsia"/>
        </w:rPr>
        <w:t xml:space="preserve">  Has he ever come to Japan?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9065"/>
      </w:tblGrid>
      <w:tr w:rsidR="00C37BD8" w:rsidRPr="002E259F" w14:paraId="6E0FEFF2" w14:textId="77777777" w:rsidTr="00C37BD8">
        <w:tc>
          <w:tcPr>
            <w:tcW w:w="1129" w:type="dxa"/>
          </w:tcPr>
          <w:p w14:paraId="31399086" w14:textId="08C43BF0" w:rsidR="00C37BD8" w:rsidRPr="002E259F" w:rsidRDefault="00C37BD8" w:rsidP="002E259F">
            <w:pPr>
              <w:pStyle w:val="a5"/>
              <w:rPr>
                <w:rFonts w:ascii="UD デジタル 教科書体 NK-R" w:eastAsia="UD デジタル 教科書体 NK-R"/>
              </w:rPr>
            </w:pPr>
            <w:r w:rsidRPr="002E259F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6B3C2892" wp14:editId="605152F0">
                  <wp:extent cx="566777" cy="566777"/>
                  <wp:effectExtent l="0" t="0" r="5080" b="508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389" cy="572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5" w:type="dxa"/>
          </w:tcPr>
          <w:p w14:paraId="0B2E14E7" w14:textId="0B365B70" w:rsidR="002E259F" w:rsidRPr="002E259F" w:rsidRDefault="002E259F" w:rsidP="002E259F">
            <w:pPr>
              <w:pStyle w:val="a5"/>
              <w:rPr>
                <w:rFonts w:ascii="UD デジタル 教科書体 NK-R" w:eastAsia="UD デジタル 教科書体 NK-R"/>
              </w:rPr>
            </w:pPr>
            <w:r w:rsidRPr="002E259F">
              <w:rPr>
                <w:rFonts w:ascii="UD デジタル 教科書体 NK-R" w:eastAsia="UD デジタル 教科書体 NK-R" w:hint="eastAsia"/>
              </w:rPr>
              <w:t>Thought the Pope Francis puffer photo was real? Here's how not to get fooled by AI next time</w:t>
            </w:r>
            <w:r>
              <w:rPr>
                <w:rFonts w:ascii="UD デジタル 教科書体 NK-R" w:eastAsia="UD デジタル 教科書体 NK-R" w:hint="eastAsia"/>
              </w:rPr>
              <w:t xml:space="preserve">［Le Monde］　</w:t>
            </w:r>
          </w:p>
          <w:p w14:paraId="086A38C1" w14:textId="5DD30D47" w:rsidR="00C37BD8" w:rsidRPr="002E259F" w:rsidRDefault="002E259F" w:rsidP="002E259F">
            <w:pPr>
              <w:pStyle w:val="a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この記事は、ローマ教皇フランシスコの偽画像について、おかしなところを写真付きで検証しています。</w:t>
            </w:r>
          </w:p>
        </w:tc>
      </w:tr>
    </w:tbl>
    <w:p w14:paraId="7D41195C" w14:textId="1F35A275" w:rsidR="00F91A1C" w:rsidRPr="007F779F" w:rsidRDefault="00F91A1C" w:rsidP="00F91A1C">
      <w:pPr>
        <w:pStyle w:val="a5"/>
        <w:rPr>
          <w:rFonts w:ascii="Century" w:hAnsi="Century"/>
          <w:sz w:val="32"/>
          <w:szCs w:val="32"/>
        </w:rPr>
      </w:pPr>
      <w:r w:rsidRPr="007F779F">
        <w:rPr>
          <w:rFonts w:ascii="Century" w:hAnsi="Century"/>
          <w:sz w:val="32"/>
          <w:szCs w:val="32"/>
        </w:rPr>
        <w:lastRenderedPageBreak/>
        <w:t>Ukrainian Peace Summit</w:t>
      </w:r>
    </w:p>
    <w:p w14:paraId="1A320407" w14:textId="77777777" w:rsidR="00926226" w:rsidRPr="007F779F" w:rsidRDefault="00F91A1C" w:rsidP="00F91A1C">
      <w:pPr>
        <w:pStyle w:val="a5"/>
        <w:rPr>
          <w:rFonts w:ascii="Century" w:hAnsi="Century"/>
        </w:rPr>
      </w:pPr>
      <w:r w:rsidRPr="007F779F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7F779F">
        <w:rPr>
          <w:rFonts w:ascii="Century" w:hAnsi="Century"/>
        </w:rPr>
        <w:t xml:space="preserve">　</w:t>
      </w:r>
      <w:r w:rsidRPr="007F779F">
        <w:rPr>
          <w:rFonts w:ascii="Century" w:hAnsi="Century"/>
        </w:rPr>
        <w:t xml:space="preserve">On June 15th, a two-day Peace Summit kicked off in the Swiss resort of </w:t>
      </w:r>
      <w:proofErr w:type="spellStart"/>
      <w:r w:rsidRPr="007F779F">
        <w:rPr>
          <w:rFonts w:ascii="Century" w:hAnsi="Century"/>
        </w:rPr>
        <w:t>Burgenstock</w:t>
      </w:r>
      <w:proofErr w:type="spellEnd"/>
      <w:r w:rsidRPr="007F779F">
        <w:rPr>
          <w:rFonts w:ascii="Century" w:hAnsi="Century"/>
        </w:rPr>
        <w:t xml:space="preserve">, organized by Ukraine.  About 100 delegations from countries and international organizations attended the </w:t>
      </w:r>
      <w:r w:rsidR="00D266D8" w:rsidRPr="007F779F">
        <w:rPr>
          <w:rFonts w:ascii="Century" w:hAnsi="Century"/>
        </w:rPr>
        <w:t>s</w:t>
      </w:r>
      <w:r w:rsidRPr="007F779F">
        <w:rPr>
          <w:rFonts w:ascii="Century" w:hAnsi="Century"/>
        </w:rPr>
        <w:t>ummit</w:t>
      </w:r>
      <w:r w:rsidR="00D266D8" w:rsidRPr="007F779F">
        <w:rPr>
          <w:rFonts w:ascii="Century" w:hAnsi="Century"/>
        </w:rPr>
        <w:t>.</w:t>
      </w:r>
      <w:r w:rsidRPr="007F779F">
        <w:rPr>
          <w:rFonts w:ascii="Century" w:hAnsi="Century"/>
        </w:rPr>
        <w:t xml:space="preserve"> </w:t>
      </w:r>
    </w:p>
    <w:p w14:paraId="73C5757C" w14:textId="07AB8A78" w:rsidR="00926226" w:rsidRPr="007F779F" w:rsidRDefault="00926226" w:rsidP="00926226">
      <w:pPr>
        <w:pStyle w:val="a5"/>
        <w:rPr>
          <w:rFonts w:ascii="Century" w:hAnsi="Century"/>
        </w:rPr>
      </w:pPr>
      <w:r w:rsidRPr="007F779F">
        <w:rPr>
          <w:rFonts w:ascii="Century" w:hAnsi="Century"/>
        </w:rPr>
        <w:t>Vice President Kamala Harris represented the United States as President Joe Biden was busy with a fundraiser in the US ahead of national elections in November.</w:t>
      </w:r>
    </w:p>
    <w:p w14:paraId="6DCD96BA" w14:textId="399EDA52" w:rsidR="00926226" w:rsidRPr="007F779F" w:rsidRDefault="00926226" w:rsidP="00926226">
      <w:pPr>
        <w:pStyle w:val="a5"/>
        <w:rPr>
          <w:rFonts w:ascii="Century" w:hAnsi="Century"/>
        </w:rPr>
      </w:pPr>
      <w:r w:rsidRPr="007F779F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7F779F">
        <w:rPr>
          <w:rFonts w:ascii="Century" w:hAnsi="Century"/>
        </w:rPr>
        <w:t xml:space="preserve">　</w:t>
      </w:r>
      <w:r w:rsidRPr="007F779F">
        <w:rPr>
          <w:rFonts w:ascii="Century" w:hAnsi="Century"/>
        </w:rPr>
        <w:t>The Peace Summit</w:t>
      </w:r>
      <w:r w:rsidR="00D266D8" w:rsidRPr="007F779F">
        <w:rPr>
          <w:rFonts w:ascii="Century" w:hAnsi="Century"/>
        </w:rPr>
        <w:t xml:space="preserve"> </w:t>
      </w:r>
      <w:r w:rsidR="00F91A1C" w:rsidRPr="007F779F">
        <w:rPr>
          <w:rFonts w:ascii="Century" w:hAnsi="Century"/>
        </w:rPr>
        <w:t xml:space="preserve">aimed at </w:t>
      </w:r>
      <w:r w:rsidR="00D266D8" w:rsidRPr="007F779F">
        <w:rPr>
          <w:rFonts w:ascii="Century" w:hAnsi="Century"/>
        </w:rPr>
        <w:t>paving</w:t>
      </w:r>
      <w:r w:rsidR="00F91A1C" w:rsidRPr="007F779F">
        <w:rPr>
          <w:rFonts w:ascii="Century" w:hAnsi="Century"/>
        </w:rPr>
        <w:t xml:space="preserve"> the way to ending Russia’s war.</w:t>
      </w:r>
      <w:r w:rsidRPr="007F779F">
        <w:rPr>
          <w:rFonts w:ascii="Century" w:hAnsi="Century"/>
        </w:rPr>
        <w:t xml:space="preserve">  </w:t>
      </w:r>
      <w:r w:rsidR="00411722">
        <w:rPr>
          <w:rFonts w:ascii="Century" w:hAnsi="Century" w:hint="eastAsia"/>
        </w:rPr>
        <w:t>①</w:t>
      </w:r>
      <w:r w:rsidR="00D266D8" w:rsidRPr="00411722">
        <w:rPr>
          <w:rFonts w:ascii="Century" w:hAnsi="Century"/>
          <w:u w:val="single"/>
        </w:rPr>
        <w:t xml:space="preserve">The </w:t>
      </w:r>
      <w:r w:rsidR="00411722">
        <w:rPr>
          <w:rFonts w:ascii="Century" w:hAnsi="Century" w:hint="eastAsia"/>
          <w:u w:val="single"/>
        </w:rPr>
        <w:t xml:space="preserve">joint </w:t>
      </w:r>
      <w:r w:rsidR="00D266D8" w:rsidRPr="00411722">
        <w:rPr>
          <w:rFonts w:ascii="Century" w:hAnsi="Century"/>
          <w:u w:val="single"/>
        </w:rPr>
        <w:t>communique</w:t>
      </w:r>
      <w:r w:rsidR="00D266D8" w:rsidRPr="007F779F">
        <w:rPr>
          <w:rFonts w:ascii="Century" w:hAnsi="Century"/>
        </w:rPr>
        <w:t xml:space="preserve"> stated that participants decided to undertake concrete steps in </w:t>
      </w:r>
      <w:r w:rsidRPr="007F779F">
        <w:rPr>
          <w:rFonts w:ascii="Century" w:hAnsi="Century"/>
        </w:rPr>
        <w:t>safety of nuclear power plants, food security and the complete return of prisoners of war.</w:t>
      </w:r>
    </w:p>
    <w:p w14:paraId="41E3DECA" w14:textId="64EBCD5E" w:rsidR="00D266D8" w:rsidRPr="007F779F" w:rsidRDefault="00926226" w:rsidP="00D266D8">
      <w:pPr>
        <w:pStyle w:val="a5"/>
        <w:rPr>
          <w:rFonts w:ascii="Century" w:hAnsi="Century"/>
        </w:rPr>
      </w:pPr>
      <w:r w:rsidRPr="007F779F">
        <w:rPr>
          <w:rFonts w:ascii="Century" w:hAnsi="Century"/>
          <w:sz w:val="20"/>
          <w:szCs w:val="20"/>
          <w:bdr w:val="single" w:sz="4" w:space="0" w:color="auto"/>
        </w:rPr>
        <w:t>３</w:t>
      </w:r>
      <w:r w:rsidRPr="007F779F">
        <w:rPr>
          <w:rFonts w:ascii="Century" w:hAnsi="Century"/>
        </w:rPr>
        <w:t xml:space="preserve">　</w:t>
      </w:r>
      <w:r w:rsidRPr="007F779F">
        <w:rPr>
          <w:rFonts w:ascii="Century" w:hAnsi="Century"/>
        </w:rPr>
        <w:t xml:space="preserve">Japan’s Prime Minister </w:t>
      </w:r>
      <w:r w:rsidR="00D266D8" w:rsidRPr="007F779F">
        <w:rPr>
          <w:rFonts w:ascii="Century" w:hAnsi="Century"/>
        </w:rPr>
        <w:t xml:space="preserve">Kishida said Japan has imposed strict sanctions on Russia and provided strong support for Ukraine since the invasion began two years ago. </w:t>
      </w:r>
      <w:r w:rsidRPr="007F779F">
        <w:rPr>
          <w:rFonts w:ascii="Century" w:hAnsi="Century"/>
        </w:rPr>
        <w:t xml:space="preserve"> </w:t>
      </w:r>
      <w:r w:rsidR="00D266D8" w:rsidRPr="007F779F">
        <w:rPr>
          <w:rFonts w:ascii="Century" w:hAnsi="Century"/>
        </w:rPr>
        <w:t>He said the support comes from a sense of crisis that what is happening there might occur in East Asia tomorrow.</w:t>
      </w:r>
    </w:p>
    <w:p w14:paraId="78B312AE" w14:textId="3EDF1E39" w:rsidR="00D266D8" w:rsidRPr="007F779F" w:rsidRDefault="00926226" w:rsidP="00D266D8">
      <w:pPr>
        <w:pStyle w:val="a5"/>
        <w:rPr>
          <w:rFonts w:ascii="Century" w:hAnsi="Century"/>
        </w:rPr>
      </w:pPr>
      <w:r w:rsidRPr="007F779F">
        <w:rPr>
          <w:rFonts w:ascii="Century" w:hAnsi="Century"/>
          <w:sz w:val="20"/>
          <w:szCs w:val="20"/>
          <w:bdr w:val="single" w:sz="4" w:space="0" w:color="auto"/>
        </w:rPr>
        <w:t>４</w:t>
      </w:r>
      <w:r w:rsidRPr="007F779F">
        <w:rPr>
          <w:rFonts w:ascii="Century" w:hAnsi="Century"/>
        </w:rPr>
        <w:t xml:space="preserve">　</w:t>
      </w:r>
      <w:r w:rsidR="00D266D8" w:rsidRPr="007F779F">
        <w:rPr>
          <w:rFonts w:ascii="Century" w:hAnsi="Century"/>
        </w:rPr>
        <w:t xml:space="preserve">Specifically, Kishida said Japan will positively contribute to realizing </w:t>
      </w:r>
      <w:r w:rsidRPr="007F779F">
        <w:rPr>
          <w:rFonts w:ascii="Century" w:hAnsi="Century"/>
        </w:rPr>
        <w:t>nuclear</w:t>
      </w:r>
      <w:r w:rsidR="00D266D8" w:rsidRPr="007F779F">
        <w:rPr>
          <w:rFonts w:ascii="Century" w:hAnsi="Century"/>
        </w:rPr>
        <w:t xml:space="preserve"> energy safety, and will continue to assist in landmine removal</w:t>
      </w:r>
      <w:r w:rsidR="007008A1">
        <w:rPr>
          <w:rFonts w:ascii="Century" w:hAnsi="Century" w:hint="eastAsia"/>
        </w:rPr>
        <w:t xml:space="preserve"> and</w:t>
      </w:r>
      <w:r w:rsidR="00D266D8" w:rsidRPr="007F779F">
        <w:rPr>
          <w:rFonts w:ascii="Century" w:hAnsi="Century"/>
        </w:rPr>
        <w:t xml:space="preserve"> electricity supply. </w:t>
      </w:r>
    </w:p>
    <w:p w14:paraId="70A2D2CE" w14:textId="7C1A40C7" w:rsidR="00D266D8" w:rsidRPr="007F779F" w:rsidRDefault="00926226" w:rsidP="00F91A1C">
      <w:pPr>
        <w:pStyle w:val="a5"/>
        <w:rPr>
          <w:rFonts w:ascii="Century" w:hAnsi="Century"/>
        </w:rPr>
      </w:pPr>
      <w:r w:rsidRPr="007F779F">
        <w:rPr>
          <w:rFonts w:ascii="Century" w:hAnsi="Century"/>
          <w:sz w:val="20"/>
          <w:szCs w:val="20"/>
          <w:bdr w:val="single" w:sz="4" w:space="0" w:color="auto"/>
        </w:rPr>
        <w:t>５</w:t>
      </w:r>
      <w:r w:rsidR="00F91A1C" w:rsidRPr="007F779F">
        <w:rPr>
          <w:rFonts w:ascii="Century" w:hAnsi="Century"/>
        </w:rPr>
        <w:t xml:space="preserve">　</w:t>
      </w:r>
      <w:r w:rsidRPr="007F779F">
        <w:rPr>
          <w:rFonts w:ascii="Century" w:hAnsi="Century"/>
        </w:rPr>
        <w:t xml:space="preserve">Ukrainian President Volodymyr Zelenskyy said the summit showed international support is not weakening but is becoming stronger.  </w:t>
      </w:r>
      <w:r w:rsidR="00D266D8" w:rsidRPr="007F779F">
        <w:rPr>
          <w:rFonts w:ascii="Century" w:hAnsi="Century"/>
        </w:rPr>
        <w:t>However,</w:t>
      </w:r>
      <w:r w:rsidR="00F91A1C" w:rsidRPr="007F779F">
        <w:rPr>
          <w:rFonts w:ascii="Century" w:hAnsi="Century"/>
        </w:rPr>
        <w:t xml:space="preserve"> while a vast majority of participants signed the communique, several key nations did not.  </w:t>
      </w:r>
      <w:r w:rsidR="004F3142">
        <w:rPr>
          <w:rFonts w:ascii="Century" w:hAnsi="Century" w:hint="eastAsia"/>
        </w:rPr>
        <w:t>②</w:t>
      </w:r>
      <w:r w:rsidR="00F91A1C" w:rsidRPr="004F3142">
        <w:rPr>
          <w:rFonts w:ascii="Century" w:hAnsi="Century"/>
          <w:u w:val="single"/>
        </w:rPr>
        <w:t>India, Mexico, Saudi Arabia, South Africa, Thailand, Indonesia and the United Arab Emirates</w:t>
      </w:r>
      <w:r w:rsidR="00F91A1C" w:rsidRPr="007F779F">
        <w:rPr>
          <w:rFonts w:ascii="Century" w:hAnsi="Century"/>
        </w:rPr>
        <w:t xml:space="preserve"> attended the summit, but did not sign the communique.  </w:t>
      </w:r>
    </w:p>
    <w:p w14:paraId="05EEE2C7" w14:textId="4D38C1B7" w:rsidR="00F91A1C" w:rsidRPr="007F779F" w:rsidRDefault="007F779F" w:rsidP="00EA5DB9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7F779F">
        <w:rPr>
          <w:rFonts w:ascii="Century" w:hAnsi="Century"/>
          <w:sz w:val="20"/>
          <w:szCs w:val="20"/>
          <w:bdr w:val="single" w:sz="4" w:space="0" w:color="auto"/>
        </w:rPr>
        <w:t>６</w:t>
      </w:r>
      <w:r w:rsidRPr="007F779F">
        <w:rPr>
          <w:rFonts w:ascii="Century" w:hAnsi="Century"/>
        </w:rPr>
        <w:t xml:space="preserve">　</w:t>
      </w:r>
      <w:r w:rsidR="00F91A1C" w:rsidRPr="007F779F">
        <w:rPr>
          <w:rFonts w:ascii="Century" w:hAnsi="Century"/>
        </w:rPr>
        <w:t xml:space="preserve">Russia and China did not attend the summit. </w:t>
      </w:r>
      <w:r w:rsidR="00D266D8" w:rsidRPr="007F779F">
        <w:rPr>
          <w:rFonts w:ascii="Century" w:hAnsi="Century"/>
        </w:rPr>
        <w:t xml:space="preserve"> </w:t>
      </w:r>
      <w:r w:rsidR="00F91A1C" w:rsidRPr="007F779F">
        <w:rPr>
          <w:rFonts w:ascii="Century" w:hAnsi="Century"/>
        </w:rPr>
        <w:t>Pakistan, which counts China as its closest ally, was invited but chose not to attend.</w:t>
      </w:r>
    </w:p>
    <w:p w14:paraId="0FB703E6" w14:textId="2F44F6B5" w:rsidR="00F91A1C" w:rsidRPr="003045E8" w:rsidRDefault="003045E8" w:rsidP="00F91A1C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 w:rsidRPr="003045E8">
        <w:rPr>
          <w:rFonts w:ascii="UD デジタル 教科書体 NK-R" w:eastAsia="UD デジタル 教科書体 NK-R" w:hAnsi="Century" w:hint="eastAsia"/>
          <w:sz w:val="20"/>
          <w:szCs w:val="20"/>
        </w:rPr>
        <w:t>d</w:t>
      </w:r>
      <w:r w:rsidR="00EE009D" w:rsidRPr="003045E8">
        <w:rPr>
          <w:rFonts w:ascii="UD デジタル 教科書体 NK-R" w:eastAsia="UD デジタル 教科書体 NK-R" w:hAnsi="Century" w:hint="eastAsia"/>
          <w:sz w:val="20"/>
          <w:szCs w:val="20"/>
        </w:rPr>
        <w:t>elegation代表団　　fundraiser</w:t>
      </w:r>
      <w:r w:rsidR="00CD6A75" w:rsidRPr="003045E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資金集めのイベント　　</w:t>
      </w:r>
      <w:r w:rsidR="00855416" w:rsidRPr="003045E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communique(フランス語)発表・声明</w:t>
      </w:r>
      <w:r w:rsidR="00EF493E">
        <w:rPr>
          <w:rFonts w:ascii="UD デジタル 教科書体 NK-R" w:eastAsia="UD デジタル 教科書体 NK-R" w:hAnsi="Century" w:hint="eastAsia"/>
          <w:sz w:val="20"/>
          <w:szCs w:val="20"/>
        </w:rPr>
        <w:t>(コミューニケイ、と発音します)</w:t>
      </w:r>
      <w:r w:rsidR="00855416" w:rsidRPr="003045E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B5441A" w:rsidRPr="003045E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concrete具体的な　　prisoner囚人　　sanction制裁　　</w:t>
      </w:r>
      <w:r w:rsidR="00440306" w:rsidRPr="003045E8">
        <w:rPr>
          <w:rFonts w:ascii="UD デジタル 教科書体 NK-R" w:eastAsia="UD デジタル 教科書体 NK-R" w:hAnsi="Century" w:hint="eastAsia"/>
          <w:sz w:val="20"/>
          <w:szCs w:val="20"/>
        </w:rPr>
        <w:t>occur起こる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</w:t>
      </w:r>
      <w:r w:rsidR="00440306" w:rsidRPr="003045E8">
        <w:rPr>
          <w:rFonts w:ascii="UD デジタル 教科書体 NK-R" w:eastAsia="UD デジタル 教科書体 NK-R" w:hAnsi="Century" w:hint="eastAsia"/>
          <w:sz w:val="20"/>
          <w:szCs w:val="20"/>
        </w:rPr>
        <w:t xml:space="preserve">removal除去　　　</w:t>
      </w:r>
    </w:p>
    <w:p w14:paraId="2EFEE19C" w14:textId="77777777" w:rsidR="00F91A1C" w:rsidRDefault="00F91A1C" w:rsidP="00F91A1C">
      <w:pPr>
        <w:pStyle w:val="a5"/>
        <w:rPr>
          <w:rFonts w:ascii="Century" w:hAnsi="Century"/>
        </w:rPr>
      </w:pPr>
    </w:p>
    <w:p w14:paraId="70E4F011" w14:textId="341579C0" w:rsidR="00D266D8" w:rsidRDefault="006A1B24" w:rsidP="00F91A1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Q1  Where was the </w:t>
      </w:r>
      <w:r w:rsidRPr="007F779F">
        <w:rPr>
          <w:rFonts w:ascii="Century" w:hAnsi="Century"/>
        </w:rPr>
        <w:t>Peace Summit</w:t>
      </w:r>
      <w:r>
        <w:rPr>
          <w:rFonts w:ascii="Century" w:hAnsi="Century" w:hint="eastAsia"/>
        </w:rPr>
        <w:t xml:space="preserve"> held?  Who </w:t>
      </w:r>
      <w:r>
        <w:rPr>
          <w:rFonts w:ascii="Century" w:hAnsi="Century"/>
        </w:rPr>
        <w:t>organized</w:t>
      </w:r>
      <w:r>
        <w:rPr>
          <w:rFonts w:ascii="Century" w:hAnsi="Century" w:hint="eastAsia"/>
        </w:rPr>
        <w:t xml:space="preserve"> the Peace Summit?</w:t>
      </w:r>
    </w:p>
    <w:p w14:paraId="7515629A" w14:textId="77777777" w:rsidR="00D266D8" w:rsidRPr="006A1B24" w:rsidRDefault="00D266D8" w:rsidP="00F91A1C">
      <w:pPr>
        <w:pStyle w:val="a5"/>
        <w:rPr>
          <w:rFonts w:ascii="Century" w:hAnsi="Century"/>
        </w:rPr>
      </w:pPr>
    </w:p>
    <w:p w14:paraId="43945606" w14:textId="73024BFA" w:rsidR="00BA7F61" w:rsidRDefault="006A1B24" w:rsidP="00F91A1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Q2  Why was the U.S. President Biden absent from the Peace Summit?</w:t>
      </w:r>
    </w:p>
    <w:p w14:paraId="34C16BAA" w14:textId="77777777" w:rsidR="00BA7F61" w:rsidRPr="006A1B24" w:rsidRDefault="00BA7F61" w:rsidP="00F91A1C">
      <w:pPr>
        <w:pStyle w:val="a5"/>
        <w:rPr>
          <w:rFonts w:ascii="Century" w:hAnsi="Century"/>
        </w:rPr>
      </w:pPr>
    </w:p>
    <w:p w14:paraId="33C83A11" w14:textId="78C31D02" w:rsidR="00BA7F61" w:rsidRDefault="006A1B24" w:rsidP="00F91A1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Q3  </w:t>
      </w:r>
      <w:r w:rsidR="00B21BFB">
        <w:rPr>
          <w:rFonts w:ascii="Century" w:hAnsi="Century" w:hint="eastAsia"/>
        </w:rPr>
        <w:t>①</w:t>
      </w:r>
      <w:r w:rsidR="00B21BFB" w:rsidRPr="004F3142">
        <w:rPr>
          <w:rFonts w:ascii="Century" w:hAnsi="Century" w:hint="eastAsia"/>
          <w:u w:val="single"/>
        </w:rPr>
        <w:t>The joint c</w:t>
      </w:r>
      <w:r w:rsidR="00B21BFB" w:rsidRPr="004F3142">
        <w:rPr>
          <w:rFonts w:ascii="Century" w:hAnsi="Century"/>
          <w:u w:val="single"/>
        </w:rPr>
        <w:t>o</w:t>
      </w:r>
      <w:r w:rsidR="00B21BFB" w:rsidRPr="004F3142">
        <w:rPr>
          <w:rFonts w:ascii="Century" w:hAnsi="Century" w:hint="eastAsia"/>
          <w:u w:val="single"/>
        </w:rPr>
        <w:t>mmunique</w:t>
      </w:r>
      <w:r w:rsidR="00B26C14">
        <w:rPr>
          <w:rFonts w:ascii="Century" w:hAnsi="Century" w:hint="eastAsia"/>
        </w:rPr>
        <w:t>の中に入っていた３つの</w:t>
      </w:r>
      <w:r w:rsidR="00E93EB6">
        <w:rPr>
          <w:rFonts w:ascii="Century" w:hAnsi="Century" w:hint="eastAsia"/>
        </w:rPr>
        <w:t>議題</w:t>
      </w:r>
      <w:r w:rsidR="00767C0B">
        <w:rPr>
          <w:rFonts w:ascii="Century" w:hAnsi="Century" w:hint="eastAsia"/>
        </w:rPr>
        <w:t>を、２段落を参考に答えましょう。</w:t>
      </w:r>
    </w:p>
    <w:p w14:paraId="0105488E" w14:textId="77777777" w:rsidR="00767C0B" w:rsidRDefault="00767C0B" w:rsidP="00F91A1C">
      <w:pPr>
        <w:pStyle w:val="a5"/>
        <w:rPr>
          <w:rFonts w:ascii="Century" w:hAnsi="Century"/>
        </w:rPr>
      </w:pPr>
    </w:p>
    <w:p w14:paraId="6F07D6B0" w14:textId="22527F64" w:rsidR="00767C0B" w:rsidRDefault="00767C0B" w:rsidP="00F91A1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Q4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What has Japan do</w:t>
      </w:r>
      <w:r w:rsidR="00736968">
        <w:rPr>
          <w:rFonts w:ascii="Century" w:hAnsi="Century" w:hint="eastAsia"/>
        </w:rPr>
        <w:t>ne</w:t>
      </w:r>
      <w:r>
        <w:rPr>
          <w:rFonts w:ascii="Century" w:hAnsi="Century" w:hint="eastAsia"/>
        </w:rPr>
        <w:t xml:space="preserve"> for Ukraine since Russia</w:t>
      </w:r>
      <w:r>
        <w:rPr>
          <w:rFonts w:ascii="Century" w:hAnsi="Century"/>
        </w:rPr>
        <w:t>’</w:t>
      </w:r>
      <w:r>
        <w:rPr>
          <w:rFonts w:ascii="Century" w:hAnsi="Century" w:hint="eastAsia"/>
        </w:rPr>
        <w:t>s invasion of Ukraine in 2022?</w:t>
      </w:r>
    </w:p>
    <w:p w14:paraId="015DD169" w14:textId="77777777" w:rsidR="00767C0B" w:rsidRDefault="00767C0B" w:rsidP="00F91A1C">
      <w:pPr>
        <w:pStyle w:val="a5"/>
        <w:rPr>
          <w:rFonts w:ascii="Century" w:hAnsi="Century"/>
        </w:rPr>
      </w:pPr>
    </w:p>
    <w:p w14:paraId="6EC435A5" w14:textId="64555200" w:rsidR="00767C0B" w:rsidRDefault="00767C0B" w:rsidP="00F91A1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 xml:space="preserve">Q5  </w:t>
      </w:r>
      <w:r w:rsidR="0031617E">
        <w:rPr>
          <w:rFonts w:ascii="Century" w:hAnsi="Century" w:hint="eastAsia"/>
        </w:rPr>
        <w:t>岸田首相は、ウクライナを支援する理由について、何と述べましたか。３段落を参考に答えましょう。</w:t>
      </w:r>
    </w:p>
    <w:p w14:paraId="0A273735" w14:textId="77777777" w:rsidR="0031617E" w:rsidRDefault="0031617E" w:rsidP="00F91A1C">
      <w:pPr>
        <w:pStyle w:val="a5"/>
        <w:rPr>
          <w:rFonts w:ascii="Century" w:hAnsi="Century"/>
        </w:rPr>
      </w:pPr>
    </w:p>
    <w:p w14:paraId="76DBA0CF" w14:textId="34C22044" w:rsidR="0031617E" w:rsidRPr="00B21BFB" w:rsidRDefault="0031617E" w:rsidP="00F91A1C">
      <w:pPr>
        <w:pStyle w:val="a5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</w:t>
      </w:r>
      <w:r w:rsidR="007008A1" w:rsidRPr="009B29C4">
        <w:rPr>
          <w:rFonts w:ascii="Century" w:hAnsi="Century" w:hint="eastAsia"/>
          <w:sz w:val="20"/>
          <w:szCs w:val="20"/>
        </w:rPr>
        <w:t>今後ウクライナ支援のため、日本は何をする予定だと岸田首相は言いましたか。具体的に３つ答えましょう。</w:t>
      </w:r>
    </w:p>
    <w:p w14:paraId="798C063A" w14:textId="77777777" w:rsidR="00BA7F61" w:rsidRPr="007008A1" w:rsidRDefault="00BA7F61" w:rsidP="00F91A1C">
      <w:pPr>
        <w:pStyle w:val="a5"/>
        <w:rPr>
          <w:rFonts w:ascii="Century" w:hAnsi="Century"/>
        </w:rPr>
      </w:pPr>
    </w:p>
    <w:p w14:paraId="2BA50603" w14:textId="4293F7F8" w:rsidR="004F3142" w:rsidRPr="007F779F" w:rsidRDefault="009B29C4" w:rsidP="004F3142">
      <w:pPr>
        <w:pStyle w:val="a5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Q7</w:t>
      </w:r>
      <w:r w:rsidR="004F3142" w:rsidRPr="004F3142">
        <w:rPr>
          <w:rFonts w:ascii="Century" w:hAnsi="Century"/>
        </w:rPr>
        <w:t xml:space="preserve"> </w:t>
      </w:r>
      <w:r w:rsidR="004F3142">
        <w:rPr>
          <w:rFonts w:ascii="Century" w:hAnsi="Century" w:hint="eastAsia"/>
        </w:rPr>
        <w:t xml:space="preserve"> </w:t>
      </w:r>
      <w:r w:rsidR="004F3142">
        <w:rPr>
          <w:rFonts w:ascii="Century" w:hAnsi="Century" w:hint="eastAsia"/>
        </w:rPr>
        <w:t>②</w:t>
      </w:r>
      <w:r w:rsidR="004F3142" w:rsidRPr="004F3142">
        <w:rPr>
          <w:rFonts w:ascii="Century" w:hAnsi="Century"/>
          <w:u w:val="single"/>
        </w:rPr>
        <w:t>India, Mexico, Saudi Arabia, South Africa, Thailand, Indonesia and the United Arab Emirates</w:t>
      </w:r>
      <w:r w:rsidR="004F3142" w:rsidRPr="007F779F">
        <w:rPr>
          <w:rFonts w:ascii="Century" w:hAnsi="Century"/>
        </w:rPr>
        <w:t xml:space="preserve"> </w:t>
      </w:r>
      <w:r w:rsidR="004F3142">
        <w:rPr>
          <w:rFonts w:ascii="Century" w:hAnsi="Century"/>
        </w:rPr>
        <w:br/>
      </w:r>
      <w:r w:rsidR="004F3142" w:rsidRPr="007F779F">
        <w:rPr>
          <w:rFonts w:ascii="Century" w:hAnsi="Century"/>
        </w:rPr>
        <w:t xml:space="preserve">did not sign the communique.  </w:t>
      </w:r>
      <w:r w:rsidR="004F3142">
        <w:rPr>
          <w:rFonts w:ascii="Century" w:hAnsi="Century" w:hint="eastAsia"/>
        </w:rPr>
        <w:t xml:space="preserve">Why not? </w:t>
      </w:r>
    </w:p>
    <w:p w14:paraId="189E24D9" w14:textId="77777777" w:rsidR="00BA7F61" w:rsidRDefault="00BA7F61" w:rsidP="00F91A1C">
      <w:pPr>
        <w:pStyle w:val="a5"/>
        <w:rPr>
          <w:rFonts w:ascii="Century" w:hAnsi="Century"/>
        </w:rPr>
      </w:pPr>
    </w:p>
    <w:p w14:paraId="53252744" w14:textId="77777777" w:rsidR="00FA5EFD" w:rsidRDefault="00FA5EFD" w:rsidP="00F91A1C">
      <w:pPr>
        <w:pStyle w:val="a5"/>
        <w:rPr>
          <w:rFonts w:ascii="Century" w:hAnsi="Century"/>
        </w:rPr>
      </w:pPr>
    </w:p>
    <w:p w14:paraId="2B71B880" w14:textId="77777777" w:rsidR="00FA5EFD" w:rsidRDefault="00FA5EFD" w:rsidP="00F91A1C">
      <w:pPr>
        <w:pStyle w:val="a5"/>
        <w:rPr>
          <w:rFonts w:ascii="Century" w:hAnsi="Centur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AC00FF" w:rsidRPr="00EA0F03" w14:paraId="6CCCE574" w14:textId="77777777" w:rsidTr="00AC00FF">
        <w:tc>
          <w:tcPr>
            <w:tcW w:w="1271" w:type="dxa"/>
          </w:tcPr>
          <w:p w14:paraId="20577552" w14:textId="78204432" w:rsidR="00AC00FF" w:rsidRPr="00EA0F03" w:rsidRDefault="00AC00FF" w:rsidP="00F91A1C">
            <w:pPr>
              <w:pStyle w:val="a5"/>
              <w:rPr>
                <w:rFonts w:ascii="UD デジタル 教科書体 NK-R" w:eastAsia="UD デジタル 教科書体 NK-R" w:hAnsi="Century"/>
              </w:rPr>
            </w:pPr>
            <w:r w:rsidRPr="00EA0F03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08E5343E" wp14:editId="73974558">
                  <wp:extent cx="649905" cy="649905"/>
                  <wp:effectExtent l="0" t="0" r="0" b="0"/>
                  <wp:docPr id="1415547867" name="図 1415547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42" cy="654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71E28E80" w14:textId="7A49C3AB" w:rsidR="00EA0F03" w:rsidRPr="00EA0F03" w:rsidRDefault="00EA0F03" w:rsidP="00EA0F03">
            <w:pPr>
              <w:pStyle w:val="a5"/>
              <w:rPr>
                <w:rFonts w:ascii="UD デジタル 教科書体 NK-R" w:eastAsia="UD デジタル 教科書体 NK-R"/>
              </w:rPr>
            </w:pPr>
            <w:r w:rsidRPr="00EA0F03">
              <w:rPr>
                <w:rFonts w:ascii="UD デジタル 教科書体 NK-R" w:eastAsia="UD デジタル 教科書体 NK-R" w:hint="eastAsia"/>
              </w:rPr>
              <w:t>【ウクライナ「平和サミット」】初日を終了 ゼレンスキー大統領、成果に期待</w:t>
            </w:r>
            <w:r>
              <w:rPr>
                <w:rFonts w:ascii="UD デジタル 教科書体 NK-R" w:eastAsia="UD デジタル 教科書体 NK-R" w:hint="eastAsia"/>
              </w:rPr>
              <w:t>［日テレNEWS］</w:t>
            </w:r>
          </w:p>
          <w:p w14:paraId="04AA1CEA" w14:textId="483A2A74" w:rsidR="00AC00FF" w:rsidRDefault="006A2F86" w:rsidP="00F91A1C">
            <w:pPr>
              <w:pStyle w:val="a5"/>
              <w:rPr>
                <w:rFonts w:ascii="UD デジタル 教科書体 NK-R" w:eastAsia="UD デジタル 教科書体 NK-R" w:hAnsi="Century"/>
              </w:rPr>
            </w:pPr>
            <w:hyperlink r:id="rId16" w:history="1">
              <w:r w:rsidR="00EA0F03" w:rsidRPr="00BA0E11">
                <w:rPr>
                  <w:rStyle w:val="a3"/>
                  <w:rFonts w:ascii="UD デジタル 教科書体 NK-R" w:eastAsia="UD デジタル 教科書体 NK-R" w:hAnsi="Century"/>
                </w:rPr>
                <w:t>https://www.youtube.com/watch?v=jZKuO5Tt050</w:t>
              </w:r>
            </w:hyperlink>
          </w:p>
          <w:p w14:paraId="563C927F" w14:textId="74311AEB" w:rsidR="00EA0F03" w:rsidRPr="00EA0F03" w:rsidRDefault="00EA0F03" w:rsidP="00F91A1C">
            <w:pPr>
              <w:pStyle w:val="a5"/>
              <w:rPr>
                <w:rFonts w:ascii="UD デジタル 教科書体 NK-R" w:eastAsia="UD デジタル 教科書体 NK-R" w:hAnsi="Century"/>
              </w:rPr>
            </w:pPr>
          </w:p>
        </w:tc>
      </w:tr>
      <w:tr w:rsidR="00AC00FF" w:rsidRPr="00F36918" w14:paraId="26AAC5B7" w14:textId="77777777" w:rsidTr="00AC00FF">
        <w:tc>
          <w:tcPr>
            <w:tcW w:w="1271" w:type="dxa"/>
          </w:tcPr>
          <w:p w14:paraId="0B8B92BF" w14:textId="37226667" w:rsidR="00AC00FF" w:rsidRPr="00F36918" w:rsidRDefault="00FA5EFD" w:rsidP="00F36918">
            <w:pPr>
              <w:pStyle w:val="a5"/>
              <w:rPr>
                <w:rFonts w:ascii="UD デジタル 教科書体 NK-R" w:eastAsia="UD デジタル 教科書体 NK-R" w:hAnsi="Century"/>
              </w:rPr>
            </w:pPr>
            <w:r w:rsidRPr="00F36918">
              <w:rPr>
                <w:rFonts w:ascii="UD デジタル 教科書体 NK-R" w:eastAsia="UD デジタル 教科書体 NK-R" w:hint="eastAsia"/>
                <w:noProof/>
              </w:rPr>
              <w:lastRenderedPageBreak/>
              <w:drawing>
                <wp:inline distT="0" distB="0" distL="0" distR="0" wp14:anchorId="3DBF5CA7" wp14:editId="5B5C3680">
                  <wp:extent cx="574334" cy="574334"/>
                  <wp:effectExtent l="0" t="0" r="0" b="0"/>
                  <wp:docPr id="133992798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741" cy="57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4E2A94AD" w14:textId="125CF8AC" w:rsidR="00F36918" w:rsidRPr="00F36918" w:rsidRDefault="00F36918" w:rsidP="00F36918">
            <w:pPr>
              <w:pStyle w:val="a5"/>
              <w:rPr>
                <w:rFonts w:ascii="UD デジタル 教科書体 NK-R" w:eastAsia="UD デジタル 教科書体 NK-R"/>
              </w:rPr>
            </w:pPr>
            <w:r w:rsidRPr="00F36918">
              <w:rPr>
                <w:rFonts w:ascii="UD デジタル 教科書体 NK-R" w:eastAsia="UD デジタル 教科書体 NK-R" w:hint="eastAsia"/>
              </w:rPr>
              <w:t>Global Peace Summit in Switzerland: A Path to Peace in Ukraine</w:t>
            </w:r>
            <w:r>
              <w:rPr>
                <w:rFonts w:ascii="UD デジタル 教科書体 NK-R" w:eastAsia="UD デジタル 教科書体 NK-R" w:hint="eastAsia"/>
              </w:rPr>
              <w:t>［UATA English］</w:t>
            </w:r>
          </w:p>
          <w:p w14:paraId="709EB2D1" w14:textId="65C0512D" w:rsidR="00AC00FF" w:rsidRDefault="006A2F86" w:rsidP="00F36918">
            <w:pPr>
              <w:pStyle w:val="a5"/>
              <w:rPr>
                <w:rFonts w:ascii="UD デジタル 教科書体 NK-R" w:eastAsia="UD デジタル 教科書体 NK-R" w:hAnsi="Century"/>
              </w:rPr>
            </w:pPr>
            <w:hyperlink r:id="rId18" w:history="1">
              <w:r w:rsidR="00F36918" w:rsidRPr="00BA0E11">
                <w:rPr>
                  <w:rStyle w:val="a3"/>
                  <w:rFonts w:ascii="UD デジタル 教科書体 NK-R" w:eastAsia="UD デジタル 教科書体 NK-R" w:hAnsi="Century"/>
                </w:rPr>
                <w:t>https://www.youtube.com/watch?v=XkIUaMKSMuw</w:t>
              </w:r>
            </w:hyperlink>
          </w:p>
          <w:p w14:paraId="048969C1" w14:textId="589B008A" w:rsidR="00F36918" w:rsidRPr="00F36918" w:rsidRDefault="00F36918" w:rsidP="00F36918">
            <w:pPr>
              <w:pStyle w:val="a5"/>
              <w:rPr>
                <w:rFonts w:ascii="UD デジタル 教科書体 NK-R" w:eastAsia="UD デジタル 教科書体 NK-R" w:hAnsi="Century"/>
              </w:rPr>
            </w:pPr>
          </w:p>
        </w:tc>
      </w:tr>
    </w:tbl>
    <w:p w14:paraId="2D08E360" w14:textId="77777777" w:rsidR="00BA7F61" w:rsidRDefault="00BA7F61" w:rsidP="00F91A1C">
      <w:pPr>
        <w:pStyle w:val="a5"/>
        <w:rPr>
          <w:rFonts w:ascii="Century" w:hAnsi="Century"/>
        </w:rPr>
      </w:pPr>
    </w:p>
    <w:p w14:paraId="455B7E1D" w14:textId="77777777" w:rsidR="00BA7F61" w:rsidRDefault="00BA7F61" w:rsidP="00F91A1C">
      <w:pPr>
        <w:pStyle w:val="a5"/>
        <w:rPr>
          <w:rFonts w:ascii="Century" w:hAnsi="Century"/>
        </w:rPr>
      </w:pPr>
    </w:p>
    <w:p w14:paraId="29C148A2" w14:textId="5929E303" w:rsidR="00BA7F61" w:rsidRPr="00B26EE5" w:rsidRDefault="00274D15" w:rsidP="00F91A1C">
      <w:pPr>
        <w:pStyle w:val="a5"/>
        <w:rPr>
          <w:rFonts w:ascii="Century" w:eastAsiaTheme="minorHAnsi" w:hAnsi="Century"/>
        </w:rPr>
      </w:pPr>
      <w:r w:rsidRPr="00B26EE5">
        <w:rPr>
          <w:rFonts w:ascii="Century" w:eastAsiaTheme="minorHAnsi" w:hAnsi="Century"/>
        </w:rPr>
        <w:t>次の文を</w:t>
      </w:r>
      <w:r w:rsidR="00DC03BE" w:rsidRPr="00B26EE5">
        <w:rPr>
          <w:rFonts w:ascii="Century" w:eastAsiaTheme="minorHAnsi" w:hAnsi="Century"/>
        </w:rPr>
        <w:t>３回ずつ読んで、暗唱しましょう。</w:t>
      </w:r>
    </w:p>
    <w:p w14:paraId="2F4223E3" w14:textId="6B3BC4FC" w:rsidR="00BA7F61" w:rsidRPr="00B26EE5" w:rsidRDefault="00274D15" w:rsidP="00B26EE5">
      <w:pPr>
        <w:pStyle w:val="a5"/>
        <w:ind w:left="315" w:hangingChars="150" w:hanging="315"/>
        <w:rPr>
          <w:rFonts w:ascii="Century" w:eastAsiaTheme="minorHAnsi" w:hAnsi="Century"/>
        </w:rPr>
      </w:pPr>
      <w:r w:rsidRPr="00B26EE5">
        <w:rPr>
          <w:rFonts w:ascii="Century" w:eastAsiaTheme="minorHAnsi" w:hAnsi="Century"/>
        </w:rPr>
        <w:t>１．</w:t>
      </w:r>
      <w:r w:rsidRPr="00B26EE5">
        <w:rPr>
          <w:rFonts w:ascii="Century" w:eastAsiaTheme="minorHAnsi" w:hAnsi="Century"/>
        </w:rPr>
        <w:t xml:space="preserve">Russia joined </w:t>
      </w:r>
      <w:r w:rsidR="00D073F8" w:rsidRPr="00B26EE5">
        <w:rPr>
          <w:rFonts w:ascii="Century" w:eastAsiaTheme="minorHAnsi" w:hAnsi="Century"/>
        </w:rPr>
        <w:t xml:space="preserve">in the group </w:t>
      </w:r>
      <w:r w:rsidRPr="00B26EE5">
        <w:rPr>
          <w:rFonts w:ascii="Century" w:eastAsiaTheme="minorHAnsi" w:hAnsi="Century"/>
        </w:rPr>
        <w:t xml:space="preserve">in 1998, </w:t>
      </w:r>
      <w:r w:rsidRPr="00B26EE5">
        <w:rPr>
          <w:rFonts w:ascii="Century" w:eastAsiaTheme="minorHAnsi" w:hAnsi="Century"/>
          <w:u w:val="single"/>
        </w:rPr>
        <w:t>which</w:t>
      </w:r>
      <w:r w:rsidRPr="00B26EE5">
        <w:rPr>
          <w:rFonts w:ascii="Century" w:eastAsiaTheme="minorHAnsi" w:hAnsi="Century"/>
        </w:rPr>
        <w:t xml:space="preserve"> created the G8, but was excluded in 2014 after it invaded Crimea.  </w:t>
      </w:r>
    </w:p>
    <w:p w14:paraId="382ECE08" w14:textId="7A5159D6" w:rsidR="00E54E65" w:rsidRPr="00B26EE5" w:rsidRDefault="00E54E65" w:rsidP="00B26EE5">
      <w:pPr>
        <w:pStyle w:val="a5"/>
        <w:ind w:left="315" w:hangingChars="150" w:hanging="315"/>
        <w:rPr>
          <w:rFonts w:ascii="Century" w:eastAsiaTheme="minorHAnsi" w:hAnsi="Century"/>
        </w:rPr>
      </w:pPr>
      <w:r w:rsidRPr="00B26EE5">
        <w:rPr>
          <w:rFonts w:ascii="Century" w:eastAsiaTheme="minorHAnsi" w:hAnsi="Century"/>
        </w:rPr>
        <w:t>２．</w:t>
      </w:r>
      <w:r w:rsidRPr="00B26EE5">
        <w:rPr>
          <w:rFonts w:ascii="Century" w:eastAsiaTheme="minorHAnsi" w:hAnsi="Century"/>
        </w:rPr>
        <w:t>The G7 leaders agreed on a deal to provide </w:t>
      </w:r>
      <w:hyperlink r:id="rId19" w:history="1">
        <w:r w:rsidRPr="00B26EE5">
          <w:rPr>
            <w:rFonts w:ascii="Century" w:eastAsiaTheme="minorHAnsi" w:hAnsi="Century"/>
          </w:rPr>
          <w:t>$50 billion of loans for Ukraine</w:t>
        </w:r>
      </w:hyperlink>
      <w:r w:rsidRPr="00B26EE5">
        <w:rPr>
          <w:rFonts w:ascii="Century" w:eastAsiaTheme="minorHAnsi" w:hAnsi="Century"/>
        </w:rPr>
        <w:t>, using interest from Russian assets frozen after Moscow invaded its neighbor in 2022.</w:t>
      </w:r>
    </w:p>
    <w:p w14:paraId="15149D23" w14:textId="519145DA" w:rsidR="003223BA" w:rsidRPr="00B26EE5" w:rsidRDefault="00371B8F" w:rsidP="00D073F8">
      <w:pPr>
        <w:pStyle w:val="a5"/>
        <w:pBdr>
          <w:bottom w:val="single" w:sz="4" w:space="1" w:color="auto"/>
        </w:pBdr>
        <w:rPr>
          <w:rFonts w:ascii="Century" w:eastAsiaTheme="minorHAnsi" w:hAnsi="Century"/>
        </w:rPr>
      </w:pPr>
      <w:r w:rsidRPr="00B26EE5">
        <w:rPr>
          <w:rFonts w:ascii="Century" w:eastAsiaTheme="minorHAnsi" w:hAnsi="Century"/>
        </w:rPr>
        <w:t>３．</w:t>
      </w:r>
      <w:r w:rsidRPr="00B26EE5">
        <w:rPr>
          <w:rFonts w:ascii="Century" w:eastAsiaTheme="minorHAnsi" w:hAnsi="Century"/>
        </w:rPr>
        <w:t>Pope Francis told G7 countries to keep human dignity first and foremost in developing and using AI.</w:t>
      </w:r>
    </w:p>
    <w:p w14:paraId="3A0AF622" w14:textId="5775EA35" w:rsidR="00371B8F" w:rsidRDefault="00D073F8" w:rsidP="002764A8">
      <w:pPr>
        <w:pStyle w:val="a5"/>
        <w:ind w:left="420" w:hangingChars="200" w:hanging="420"/>
        <w:rPr>
          <w:rFonts w:ascii="Century" w:eastAsiaTheme="minorHAnsi" w:hAnsi="Century"/>
        </w:rPr>
      </w:pPr>
      <w:r>
        <w:rPr>
          <w:rFonts w:ascii="Century" w:eastAsiaTheme="minorHAnsi" w:hAnsi="Century" w:hint="eastAsia"/>
        </w:rPr>
        <w:t>(</w:t>
      </w:r>
      <w:r>
        <w:rPr>
          <w:rFonts w:ascii="Century" w:eastAsiaTheme="minorHAnsi" w:hAnsi="Century" w:hint="eastAsia"/>
        </w:rPr>
        <w:t>和訳</w:t>
      </w:r>
      <w:r>
        <w:rPr>
          <w:rFonts w:ascii="Century" w:eastAsiaTheme="minorHAnsi" w:hAnsi="Century" w:hint="eastAsia"/>
        </w:rPr>
        <w:t>)</w:t>
      </w:r>
    </w:p>
    <w:p w14:paraId="7C766074" w14:textId="3AC887B5" w:rsidR="00BA7F61" w:rsidRPr="007124E3" w:rsidRDefault="00DC03BE" w:rsidP="002764A8">
      <w:pPr>
        <w:pStyle w:val="a5"/>
        <w:ind w:left="420" w:hangingChars="200" w:hanging="420"/>
        <w:rPr>
          <w:rFonts w:ascii="Century" w:eastAsiaTheme="minorHAnsi" w:hAnsi="Century"/>
        </w:rPr>
      </w:pPr>
      <w:r w:rsidRPr="007124E3">
        <w:rPr>
          <w:rFonts w:ascii="Century" w:eastAsiaTheme="minorHAnsi" w:hAnsi="Century"/>
        </w:rPr>
        <w:t>１．ロシアは</w:t>
      </w:r>
      <w:r w:rsidRPr="007124E3">
        <w:rPr>
          <w:rFonts w:ascii="Century" w:eastAsiaTheme="minorHAnsi" w:hAnsi="Century"/>
        </w:rPr>
        <w:t>1998</w:t>
      </w:r>
      <w:r w:rsidRPr="007124E3">
        <w:rPr>
          <w:rFonts w:ascii="Century" w:eastAsiaTheme="minorHAnsi" w:hAnsi="Century"/>
        </w:rPr>
        <w:t>年に参加し、その結果</w:t>
      </w:r>
      <w:r w:rsidRPr="007124E3">
        <w:rPr>
          <w:rFonts w:ascii="Century" w:eastAsiaTheme="minorHAnsi" w:hAnsi="Century"/>
        </w:rPr>
        <w:t>G7</w:t>
      </w:r>
      <w:r w:rsidRPr="007124E3">
        <w:rPr>
          <w:rFonts w:ascii="Century" w:eastAsiaTheme="minorHAnsi" w:hAnsi="Century"/>
        </w:rPr>
        <w:t>は</w:t>
      </w:r>
      <w:r w:rsidRPr="007124E3">
        <w:rPr>
          <w:rFonts w:ascii="Century" w:eastAsiaTheme="minorHAnsi" w:hAnsi="Century"/>
        </w:rPr>
        <w:t>G8</w:t>
      </w:r>
      <w:r w:rsidRPr="007124E3">
        <w:rPr>
          <w:rFonts w:ascii="Century" w:eastAsiaTheme="minorHAnsi" w:hAnsi="Century"/>
        </w:rPr>
        <w:t>となったが、クリミア半島を侵略した後</w:t>
      </w:r>
      <w:r w:rsidR="002764A8" w:rsidRPr="007124E3">
        <w:rPr>
          <w:rFonts w:ascii="Century" w:eastAsiaTheme="minorHAnsi" w:hAnsi="Century"/>
        </w:rPr>
        <w:t>、</w:t>
      </w:r>
      <w:r w:rsidRPr="007124E3">
        <w:rPr>
          <w:rFonts w:ascii="Century" w:eastAsiaTheme="minorHAnsi" w:hAnsi="Century"/>
        </w:rPr>
        <w:br/>
        <w:t>2014</w:t>
      </w:r>
      <w:r w:rsidRPr="007124E3">
        <w:rPr>
          <w:rFonts w:ascii="Century" w:eastAsiaTheme="minorHAnsi" w:hAnsi="Century"/>
        </w:rPr>
        <w:t>年に追い出された。</w:t>
      </w:r>
    </w:p>
    <w:p w14:paraId="1F7859D1" w14:textId="385D0E7F" w:rsidR="00EB67EE" w:rsidRPr="007124E3" w:rsidRDefault="00DC03BE" w:rsidP="002764A8">
      <w:pPr>
        <w:pStyle w:val="a5"/>
        <w:rPr>
          <w:rFonts w:ascii="Century" w:eastAsiaTheme="minorHAnsi" w:hAnsi="Century"/>
        </w:rPr>
      </w:pPr>
      <w:r w:rsidRPr="007124E3">
        <w:rPr>
          <w:rFonts w:ascii="Century" w:eastAsiaTheme="minorHAnsi" w:hAnsi="Century"/>
        </w:rPr>
        <w:t xml:space="preserve">　　</w:t>
      </w:r>
      <w:r w:rsidR="002764A8" w:rsidRPr="007124E3">
        <w:rPr>
          <w:rFonts w:ascii="Century" w:eastAsiaTheme="minorHAnsi" w:hAnsi="Century"/>
        </w:rPr>
        <w:t xml:space="preserve">　</w:t>
      </w:r>
      <w:r w:rsidRPr="007124E3">
        <w:rPr>
          <w:rFonts w:ascii="Segoe UI Symbol" w:eastAsiaTheme="minorHAnsi" w:hAnsi="Segoe UI Symbol" w:cs="Segoe UI Symbol"/>
        </w:rPr>
        <w:t>★</w:t>
      </w:r>
      <w:r w:rsidRPr="007124E3">
        <w:rPr>
          <w:rFonts w:ascii="Century" w:eastAsiaTheme="minorHAnsi" w:hAnsi="Century"/>
        </w:rPr>
        <w:t>下線部の関係代名詞</w:t>
      </w:r>
      <w:r w:rsidRPr="007124E3">
        <w:rPr>
          <w:rFonts w:ascii="Century" w:eastAsiaTheme="minorHAnsi" w:hAnsi="Century"/>
        </w:rPr>
        <w:t>which</w:t>
      </w:r>
      <w:r w:rsidRPr="007124E3">
        <w:rPr>
          <w:rFonts w:ascii="Century" w:eastAsiaTheme="minorHAnsi" w:hAnsi="Century"/>
        </w:rPr>
        <w:t>は、前半</w:t>
      </w:r>
      <w:r w:rsidR="0069271B">
        <w:rPr>
          <w:rFonts w:ascii="Century" w:eastAsiaTheme="minorHAnsi" w:hAnsi="Century" w:hint="eastAsia"/>
        </w:rPr>
        <w:t>の文</w:t>
      </w:r>
      <w:r w:rsidR="0069271B">
        <w:rPr>
          <w:rFonts w:ascii="Century" w:eastAsiaTheme="minorHAnsi" w:hAnsi="Century" w:hint="eastAsia"/>
        </w:rPr>
        <w:t xml:space="preserve"> </w:t>
      </w:r>
      <w:r w:rsidRPr="007124E3">
        <w:rPr>
          <w:rFonts w:ascii="Century" w:eastAsiaTheme="minorHAnsi" w:hAnsi="Century"/>
        </w:rPr>
        <w:t xml:space="preserve">“Russia joined </w:t>
      </w:r>
      <w:r w:rsidR="0069271B">
        <w:rPr>
          <w:rFonts w:ascii="Century" w:eastAsiaTheme="minorHAnsi" w:hAnsi="Century" w:hint="eastAsia"/>
        </w:rPr>
        <w:t xml:space="preserve">in the group </w:t>
      </w:r>
      <w:r w:rsidRPr="007124E3">
        <w:rPr>
          <w:rFonts w:ascii="Century" w:eastAsiaTheme="minorHAnsi" w:hAnsi="Century"/>
        </w:rPr>
        <w:t>in 1998”</w:t>
      </w:r>
      <w:r w:rsidR="0069271B">
        <w:rPr>
          <w:rFonts w:ascii="Century" w:eastAsiaTheme="minorHAnsi" w:hAnsi="Century" w:hint="eastAsia"/>
        </w:rPr>
        <w:t>全体</w:t>
      </w:r>
      <w:r w:rsidRPr="007124E3">
        <w:rPr>
          <w:rFonts w:ascii="Century" w:eastAsiaTheme="minorHAnsi" w:hAnsi="Century"/>
        </w:rPr>
        <w:t>を指しています。</w:t>
      </w:r>
    </w:p>
    <w:p w14:paraId="17689D0E" w14:textId="53F6F21D" w:rsidR="003223BA" w:rsidRPr="007124E3" w:rsidRDefault="00DC03BE" w:rsidP="002764A8">
      <w:pPr>
        <w:pStyle w:val="a5"/>
        <w:ind w:left="420" w:hangingChars="200" w:hanging="420"/>
        <w:rPr>
          <w:rFonts w:ascii="Century" w:eastAsiaTheme="minorHAnsi" w:hAnsi="Century" w:cs="Arial"/>
          <w:szCs w:val="21"/>
          <w:shd w:val="clear" w:color="auto" w:fill="FFFFFF"/>
        </w:rPr>
      </w:pPr>
      <w:r w:rsidRPr="007124E3">
        <w:rPr>
          <w:rFonts w:ascii="Century" w:eastAsiaTheme="minorHAnsi" w:hAnsi="Century"/>
        </w:rPr>
        <w:t>２．</w:t>
      </w:r>
      <w:bookmarkStart w:id="0" w:name="_Hlk170157051"/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 xml:space="preserve"> G7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の首脳らは、</w:t>
      </w:r>
      <w:r w:rsidR="002764A8" w:rsidRPr="007124E3">
        <w:rPr>
          <w:rFonts w:ascii="Century" w:eastAsiaTheme="minorHAnsi" w:hAnsi="Century" w:cs="Arial"/>
          <w:szCs w:val="21"/>
          <w:shd w:val="clear" w:color="auto" w:fill="FFFFFF"/>
        </w:rPr>
        <w:t>2022</w:t>
      </w:r>
      <w:r w:rsidR="002764A8" w:rsidRPr="007124E3">
        <w:rPr>
          <w:rFonts w:ascii="Century" w:eastAsiaTheme="minorHAnsi" w:hAnsi="Century" w:cs="Arial"/>
          <w:szCs w:val="21"/>
          <w:shd w:val="clear" w:color="auto" w:fill="FFFFFF"/>
        </w:rPr>
        <w:t>年にロシアが隣国（のウクライナ）を侵略した後、</w:t>
      </w:r>
      <w:r w:rsidR="00E54E65" w:rsidRPr="007124E3">
        <w:rPr>
          <w:rStyle w:val="a7"/>
          <w:rFonts w:ascii="Century" w:eastAsiaTheme="minorHAnsi" w:hAnsi="Century" w:cs="Arial"/>
          <w:i w:val="0"/>
          <w:iCs w:val="0"/>
          <w:szCs w:val="21"/>
          <w:shd w:val="clear" w:color="auto" w:fill="FFFFFF"/>
        </w:rPr>
        <w:t>凍結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された</w:t>
      </w:r>
      <w:r w:rsidR="00E54E65" w:rsidRPr="007124E3">
        <w:rPr>
          <w:rStyle w:val="a7"/>
          <w:rFonts w:ascii="Century" w:eastAsiaTheme="minorHAnsi" w:hAnsi="Century" w:cs="Arial"/>
          <w:i w:val="0"/>
          <w:iCs w:val="0"/>
          <w:szCs w:val="21"/>
          <w:shd w:val="clear" w:color="auto" w:fill="FFFFFF"/>
        </w:rPr>
        <w:t>ロシア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資産の</w:t>
      </w:r>
      <w:r w:rsidR="00E54E65" w:rsidRPr="007124E3">
        <w:rPr>
          <w:rStyle w:val="a7"/>
          <w:rFonts w:ascii="Century" w:eastAsiaTheme="minorHAnsi" w:hAnsi="Century" w:cs="Arial"/>
          <w:i w:val="0"/>
          <w:iCs w:val="0"/>
          <w:szCs w:val="21"/>
          <w:shd w:val="clear" w:color="auto" w:fill="FFFFFF"/>
        </w:rPr>
        <w:t>利子</w:t>
      </w:r>
      <w:r w:rsidR="002764A8" w:rsidRPr="007124E3">
        <w:rPr>
          <w:rFonts w:ascii="Century" w:eastAsiaTheme="minorHAnsi" w:hAnsi="Century" w:cs="Arial"/>
          <w:szCs w:val="21"/>
          <w:shd w:val="clear" w:color="auto" w:fill="FFFFFF"/>
        </w:rPr>
        <w:t>を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活用し、</w:t>
      </w:r>
      <w:r w:rsidR="00E54E65" w:rsidRPr="007124E3">
        <w:rPr>
          <w:rStyle w:val="a7"/>
          <w:rFonts w:ascii="Century" w:eastAsiaTheme="minorHAnsi" w:hAnsi="Century" w:cs="Arial"/>
          <w:i w:val="0"/>
          <w:iCs w:val="0"/>
          <w:szCs w:val="21"/>
          <w:shd w:val="clear" w:color="auto" w:fill="FFFFFF"/>
        </w:rPr>
        <w:t>500</w:t>
      </w:r>
      <w:r w:rsidR="00E54E65" w:rsidRPr="007124E3">
        <w:rPr>
          <w:rStyle w:val="a7"/>
          <w:rFonts w:ascii="Century" w:eastAsiaTheme="minorHAnsi" w:hAnsi="Century" w:cs="Arial"/>
          <w:i w:val="0"/>
          <w:iCs w:val="0"/>
          <w:szCs w:val="21"/>
          <w:shd w:val="clear" w:color="auto" w:fill="FFFFFF"/>
        </w:rPr>
        <w:t>億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ドル（約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7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兆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8000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億円）を</w:t>
      </w:r>
      <w:r w:rsidR="00E54E65" w:rsidRPr="007124E3">
        <w:rPr>
          <w:rStyle w:val="a7"/>
          <w:rFonts w:ascii="Century" w:eastAsiaTheme="minorHAnsi" w:hAnsi="Century" w:cs="Arial"/>
          <w:i w:val="0"/>
          <w:iCs w:val="0"/>
          <w:szCs w:val="21"/>
          <w:shd w:val="clear" w:color="auto" w:fill="FFFFFF"/>
        </w:rPr>
        <w:t>ウクライナ</w:t>
      </w:r>
      <w:r w:rsidR="00E54E65" w:rsidRPr="007124E3">
        <w:rPr>
          <w:rFonts w:ascii="Century" w:eastAsiaTheme="minorHAnsi" w:hAnsi="Century" w:cs="Arial"/>
          <w:szCs w:val="21"/>
          <w:shd w:val="clear" w:color="auto" w:fill="FFFFFF"/>
        </w:rPr>
        <w:t>に支援することで合意した</w:t>
      </w:r>
      <w:r w:rsidR="007124E3" w:rsidRPr="007124E3">
        <w:rPr>
          <w:rFonts w:ascii="Century" w:eastAsiaTheme="minorHAnsi" w:hAnsi="Century" w:cs="Arial"/>
          <w:szCs w:val="21"/>
          <w:shd w:val="clear" w:color="auto" w:fill="FFFFFF"/>
        </w:rPr>
        <w:t>。</w:t>
      </w:r>
    </w:p>
    <w:p w14:paraId="61BCE826" w14:textId="0D07D843" w:rsidR="003223BA" w:rsidRPr="007124E3" w:rsidRDefault="002764A8" w:rsidP="002764A8">
      <w:pPr>
        <w:pStyle w:val="a5"/>
        <w:rPr>
          <w:rFonts w:ascii="Century" w:eastAsiaTheme="minorHAnsi" w:hAnsi="Century"/>
        </w:rPr>
      </w:pPr>
      <w:r w:rsidRPr="007124E3">
        <w:rPr>
          <w:rFonts w:ascii="Century" w:eastAsiaTheme="minorHAnsi" w:hAnsi="Century"/>
        </w:rPr>
        <w:t xml:space="preserve">　　　</w:t>
      </w:r>
      <w:r w:rsidRPr="007124E3">
        <w:rPr>
          <w:rFonts w:ascii="Segoe UI Symbol" w:eastAsiaTheme="minorHAnsi" w:hAnsi="Segoe UI Symbol" w:cs="Segoe UI Symbol"/>
        </w:rPr>
        <w:t>★</w:t>
      </w:r>
      <w:r w:rsidRPr="007124E3">
        <w:rPr>
          <w:rFonts w:ascii="Century" w:eastAsiaTheme="minorHAnsi" w:hAnsi="Century"/>
        </w:rPr>
        <w:t>Moscow</w:t>
      </w:r>
      <w:r w:rsidRPr="007124E3">
        <w:rPr>
          <w:rFonts w:ascii="Century" w:eastAsiaTheme="minorHAnsi" w:hAnsi="Century"/>
        </w:rPr>
        <w:t>は</w:t>
      </w:r>
      <w:r w:rsidRPr="007124E3">
        <w:rPr>
          <w:rFonts w:ascii="Century" w:eastAsiaTheme="minorHAnsi" w:hAnsi="Century"/>
        </w:rPr>
        <w:t>Russia</w:t>
      </w:r>
      <w:r w:rsidRPr="007124E3">
        <w:rPr>
          <w:rFonts w:ascii="Century" w:eastAsiaTheme="minorHAnsi" w:hAnsi="Century"/>
        </w:rPr>
        <w:t>を指します。（英語ニュースでは、国名の代わりに首都名を使うことがあります）</w:t>
      </w:r>
    </w:p>
    <w:p w14:paraId="13CA6A49" w14:textId="77777777" w:rsidR="007124E3" w:rsidRPr="007124E3" w:rsidRDefault="0031228B" w:rsidP="007124E3">
      <w:pPr>
        <w:pStyle w:val="a5"/>
        <w:rPr>
          <w:rFonts w:ascii="Century" w:hAnsi="Century"/>
        </w:rPr>
      </w:pPr>
      <w:r w:rsidRPr="007124E3">
        <w:rPr>
          <w:rFonts w:ascii="Century" w:hAnsi="Century"/>
        </w:rPr>
        <w:t xml:space="preserve">　　　</w:t>
      </w:r>
      <w:r w:rsidRPr="007124E3">
        <w:rPr>
          <w:rFonts w:ascii="Segoe UI Symbol" w:hAnsi="Segoe UI Symbol" w:cs="Segoe UI Symbol"/>
        </w:rPr>
        <w:t>★</w:t>
      </w:r>
      <w:r w:rsidR="007124E3" w:rsidRPr="007124E3">
        <w:rPr>
          <w:rFonts w:ascii="Century" w:hAnsi="Century"/>
        </w:rPr>
        <w:t>G7</w:t>
      </w:r>
      <w:r w:rsidR="007124E3" w:rsidRPr="007124E3">
        <w:rPr>
          <w:rFonts w:ascii="Century" w:hAnsi="Century"/>
        </w:rPr>
        <w:t>と</w:t>
      </w:r>
      <w:r w:rsidR="007124E3" w:rsidRPr="007124E3">
        <w:rPr>
          <w:rFonts w:ascii="Century" w:hAnsi="Century"/>
        </w:rPr>
        <w:t>EU</w:t>
      </w:r>
      <w:r w:rsidR="007124E3" w:rsidRPr="007124E3">
        <w:rPr>
          <w:rFonts w:ascii="Century" w:hAnsi="Century"/>
        </w:rPr>
        <w:t>は、約</w:t>
      </w:r>
      <w:r w:rsidR="007124E3" w:rsidRPr="007124E3">
        <w:rPr>
          <w:rFonts w:ascii="Century" w:hAnsi="Century"/>
        </w:rPr>
        <w:t>3250</w:t>
      </w:r>
      <w:r w:rsidR="007124E3" w:rsidRPr="007124E3">
        <w:rPr>
          <w:rFonts w:ascii="Century" w:hAnsi="Century"/>
        </w:rPr>
        <w:t>億ドル（約</w:t>
      </w:r>
      <w:r w:rsidR="007124E3" w:rsidRPr="007124E3">
        <w:rPr>
          <w:rFonts w:ascii="Century" w:hAnsi="Century"/>
        </w:rPr>
        <w:t>51</w:t>
      </w:r>
      <w:r w:rsidR="007124E3" w:rsidRPr="007124E3">
        <w:rPr>
          <w:rFonts w:ascii="Century" w:hAnsi="Century"/>
        </w:rPr>
        <w:t>兆円）相当のロシア資産を凍結しており、</w:t>
      </w:r>
    </w:p>
    <w:p w14:paraId="3058114F" w14:textId="30AF665E" w:rsidR="003223BA" w:rsidRPr="007124E3" w:rsidRDefault="007124E3" w:rsidP="007124E3">
      <w:pPr>
        <w:pStyle w:val="a5"/>
        <w:ind w:firstLineChars="400" w:firstLine="840"/>
        <w:rPr>
          <w:rFonts w:ascii="Century" w:hAnsi="Century"/>
        </w:rPr>
      </w:pPr>
      <w:r w:rsidRPr="007124E3">
        <w:rPr>
          <w:rFonts w:ascii="Century" w:hAnsi="Century"/>
        </w:rPr>
        <w:t>この資産は年間約</w:t>
      </w:r>
      <w:r w:rsidRPr="007124E3">
        <w:rPr>
          <w:rFonts w:ascii="Century" w:hAnsi="Century"/>
        </w:rPr>
        <w:t>30</w:t>
      </w:r>
      <w:r w:rsidRPr="007124E3">
        <w:rPr>
          <w:rFonts w:ascii="Century" w:hAnsi="Century"/>
        </w:rPr>
        <w:t>億ドルの利子を生んでいるとのことです。</w:t>
      </w:r>
      <w:r w:rsidR="0031228B" w:rsidRPr="007124E3">
        <w:rPr>
          <w:rFonts w:ascii="Century" w:hAnsi="Century"/>
        </w:rPr>
        <w:t xml:space="preserve">　</w:t>
      </w:r>
      <w:bookmarkEnd w:id="0"/>
    </w:p>
    <w:p w14:paraId="60C0EAA6" w14:textId="4FB7FF4C" w:rsidR="003223BA" w:rsidRDefault="00371B8F" w:rsidP="00C17A0A">
      <w:pPr>
        <w:ind w:left="420" w:hangingChars="200" w:hanging="420"/>
      </w:pPr>
      <w:r>
        <w:rPr>
          <w:rFonts w:hint="eastAsia"/>
        </w:rPr>
        <w:t>３．フランシス教皇はG7の国々に、AI開発と使用においては人間の尊厳を何よりも</w:t>
      </w:r>
      <w:r w:rsidR="00C17A0A">
        <w:rPr>
          <w:rFonts w:hint="eastAsia"/>
        </w:rPr>
        <w:t>最優先に考えなければ</w:t>
      </w:r>
      <w:r>
        <w:rPr>
          <w:rFonts w:hint="eastAsia"/>
        </w:rPr>
        <w:t>ならない、と語った。</w:t>
      </w:r>
    </w:p>
    <w:p w14:paraId="564CCF7C" w14:textId="6CDF9402" w:rsidR="00D63141" w:rsidRPr="00E54E65" w:rsidRDefault="00D63141" w:rsidP="00D63141">
      <w:pPr>
        <w:pStyle w:val="a5"/>
        <w:ind w:firstLineChars="300" w:firstLine="630"/>
      </w:pPr>
      <w:r>
        <w:rPr>
          <w:rFonts w:ascii="Century" w:hAnsi="Century" w:hint="eastAsia"/>
        </w:rPr>
        <w:t>★</w:t>
      </w:r>
      <w:r w:rsidRPr="003223BA">
        <w:rPr>
          <w:rFonts w:ascii="Century" w:hAnsi="Century"/>
        </w:rPr>
        <w:t>in developing</w:t>
      </w:r>
      <w:r>
        <w:rPr>
          <w:rFonts w:ascii="Century" w:hAnsi="Century" w:hint="eastAsia"/>
        </w:rPr>
        <w:t xml:space="preserve"> and </w:t>
      </w:r>
      <w:r w:rsidRPr="003223BA">
        <w:rPr>
          <w:rFonts w:ascii="Century" w:hAnsi="Century"/>
        </w:rPr>
        <w:t>using AI</w:t>
      </w:r>
      <w:r>
        <w:rPr>
          <w:rFonts w:ascii="Century" w:hAnsi="Century" w:hint="eastAsia"/>
        </w:rPr>
        <w:t xml:space="preserve"> = (           )</w:t>
      </w:r>
      <w:r w:rsidR="0069271B">
        <w:rPr>
          <w:rFonts w:ascii="Century" w:hAnsi="Century" w:hint="eastAsia"/>
        </w:rPr>
        <w:t>(            )</w:t>
      </w:r>
      <w:r>
        <w:rPr>
          <w:rFonts w:ascii="Century" w:hAnsi="Century" w:hint="eastAsia"/>
        </w:rPr>
        <w:t xml:space="preserve"> develop and use AI</w:t>
      </w:r>
    </w:p>
    <w:p w14:paraId="3BA523DB" w14:textId="1F7B5173" w:rsidR="00371B8F" w:rsidRPr="00D63141" w:rsidRDefault="00D63141" w:rsidP="003B3F0E">
      <w:r>
        <w:rPr>
          <w:rFonts w:hint="eastAsia"/>
        </w:rPr>
        <w:t xml:space="preserve">        </w:t>
      </w:r>
      <w:r>
        <w:t>“</w:t>
      </w:r>
      <w:r>
        <w:rPr>
          <w:rFonts w:hint="eastAsia"/>
        </w:rPr>
        <w:t>in ～</w:t>
      </w:r>
      <w:proofErr w:type="spellStart"/>
      <w:r>
        <w:rPr>
          <w:rFonts w:hint="eastAsia"/>
        </w:rPr>
        <w:t>ing</w:t>
      </w:r>
      <w:proofErr w:type="spellEnd"/>
      <w:r>
        <w:t>”</w:t>
      </w:r>
      <w:r>
        <w:rPr>
          <w:rFonts w:hint="eastAsia"/>
        </w:rPr>
        <w:t xml:space="preserve"> で「～する時」を意味する。</w:t>
      </w:r>
    </w:p>
    <w:p w14:paraId="1812DB29" w14:textId="77777777" w:rsidR="00D63141" w:rsidRDefault="00D63141" w:rsidP="003B3F0E"/>
    <w:p w14:paraId="35355C16" w14:textId="480E6515" w:rsidR="00D63141" w:rsidRPr="004E4CCB" w:rsidRDefault="0069271B" w:rsidP="003B3F0E">
      <w:pPr>
        <w:rPr>
          <w:rFonts w:ascii="Century" w:hAnsi="Century"/>
        </w:rPr>
      </w:pPr>
      <w:r w:rsidRPr="004E4CCB">
        <w:rPr>
          <w:rFonts w:ascii="Segoe UI Symbol" w:hAnsi="Segoe UI Symbol" w:cs="Segoe UI Symbol"/>
        </w:rPr>
        <w:t>★</w:t>
      </w:r>
      <w:r w:rsidRPr="004E4CCB">
        <w:rPr>
          <w:rFonts w:ascii="Century" w:hAnsi="Century"/>
        </w:rPr>
        <w:t>次の語句を</w:t>
      </w:r>
      <w:r w:rsidR="00D63141" w:rsidRPr="004E4CCB">
        <w:rPr>
          <w:rFonts w:ascii="Century" w:hAnsi="Century"/>
        </w:rPr>
        <w:t>並べ替え</w:t>
      </w:r>
      <w:r w:rsidRPr="004E4CCB">
        <w:rPr>
          <w:rFonts w:ascii="Century" w:hAnsi="Century"/>
        </w:rPr>
        <w:t>て、日本語の意味を表す文にしましょう。</w:t>
      </w:r>
    </w:p>
    <w:p w14:paraId="52EF2D5B" w14:textId="6E940D7E" w:rsidR="00D63141" w:rsidRPr="004E4CCB" w:rsidRDefault="0069271B" w:rsidP="003B3F0E">
      <w:pPr>
        <w:rPr>
          <w:rFonts w:ascii="Century" w:hAnsi="Century"/>
        </w:rPr>
      </w:pPr>
      <w:r w:rsidRPr="004E4CCB">
        <w:rPr>
          <w:rFonts w:ascii="Century" w:hAnsi="Century"/>
        </w:rPr>
        <w:t>１）</w:t>
      </w:r>
      <w:r w:rsidR="006E77A8" w:rsidRPr="004E4CCB">
        <w:rPr>
          <w:rFonts w:ascii="Century" w:hAnsi="Century"/>
        </w:rPr>
        <w:t>ローマ教皇は、</w:t>
      </w:r>
      <w:r w:rsidR="008A0BF9" w:rsidRPr="004E4CCB">
        <w:rPr>
          <w:rFonts w:ascii="Century" w:hAnsi="Century"/>
        </w:rPr>
        <w:t>特に自立兵器の開発に対して警告をした。</w:t>
      </w:r>
    </w:p>
    <w:p w14:paraId="44B8316C" w14:textId="3BAB7D05" w:rsidR="00D63141" w:rsidRPr="004E4CCB" w:rsidRDefault="00E67B92" w:rsidP="003B3F0E">
      <w:pPr>
        <w:rPr>
          <w:rFonts w:ascii="Century" w:hAnsi="Century"/>
        </w:rPr>
      </w:pPr>
      <w:r w:rsidRPr="004E4CCB">
        <w:rPr>
          <w:rFonts w:ascii="Century" w:hAnsi="Century"/>
        </w:rPr>
        <w:t>［</w:t>
      </w:r>
      <w:r w:rsidRPr="004E4CCB">
        <w:rPr>
          <w:rFonts w:ascii="Century" w:hAnsi="Century"/>
        </w:rPr>
        <w:t xml:space="preserve"> autonomous / against / </w:t>
      </w:r>
      <w:r w:rsidR="004D4646" w:rsidRPr="004E4CCB">
        <w:rPr>
          <w:rFonts w:ascii="Century" w:hAnsi="Century"/>
        </w:rPr>
        <w:t>specifically / weapons / the Pope / of / the development / warned / .</w:t>
      </w:r>
      <w:r w:rsidRPr="004E4CCB">
        <w:rPr>
          <w:rFonts w:ascii="Century" w:hAnsi="Century"/>
        </w:rPr>
        <w:t xml:space="preserve"> </w:t>
      </w:r>
      <w:r w:rsidRPr="004E4CCB">
        <w:rPr>
          <w:rFonts w:ascii="Century" w:hAnsi="Century"/>
        </w:rPr>
        <w:t>］</w:t>
      </w:r>
    </w:p>
    <w:p w14:paraId="59C430D6" w14:textId="77777777" w:rsidR="00E67B92" w:rsidRPr="004E4CCB" w:rsidRDefault="00E67B92" w:rsidP="003B3F0E">
      <w:pPr>
        <w:rPr>
          <w:rFonts w:ascii="Century" w:hAnsi="Century"/>
        </w:rPr>
      </w:pPr>
    </w:p>
    <w:p w14:paraId="03ADFE73" w14:textId="669FB12B" w:rsidR="008A0BF9" w:rsidRPr="004E4CCB" w:rsidRDefault="008A0BF9" w:rsidP="003B3F0E">
      <w:pPr>
        <w:rPr>
          <w:rFonts w:ascii="Century" w:hAnsi="Century"/>
        </w:rPr>
      </w:pPr>
      <w:r w:rsidRPr="004E4CCB">
        <w:rPr>
          <w:rFonts w:ascii="Century" w:hAnsi="Century"/>
        </w:rPr>
        <w:t>２）日本は</w:t>
      </w:r>
      <w:r w:rsidR="00A50A53" w:rsidRPr="004E4CCB">
        <w:rPr>
          <w:rFonts w:ascii="Century" w:hAnsi="Century"/>
        </w:rPr>
        <w:t>、</w:t>
      </w:r>
      <w:r w:rsidR="00E67B92" w:rsidRPr="004E4CCB">
        <w:rPr>
          <w:rFonts w:ascii="Century" w:hAnsi="Century"/>
        </w:rPr>
        <w:t>ウクライナの</w:t>
      </w:r>
      <w:r w:rsidR="00A50A53" w:rsidRPr="004E4CCB">
        <w:rPr>
          <w:rFonts w:ascii="Century" w:hAnsi="Century"/>
        </w:rPr>
        <w:t>原子力発電の安全の実現に</w:t>
      </w:r>
      <w:r w:rsidR="00E67B92" w:rsidRPr="004E4CCB">
        <w:rPr>
          <w:rFonts w:ascii="Century" w:hAnsi="Century"/>
        </w:rPr>
        <w:t>積極的に貢献する予定である。</w:t>
      </w:r>
    </w:p>
    <w:p w14:paraId="6E7F8D1A" w14:textId="556B7BBE" w:rsidR="009E5E0C" w:rsidRPr="004E4CCB" w:rsidRDefault="004D4646" w:rsidP="003B3F0E">
      <w:pPr>
        <w:rPr>
          <w:rFonts w:ascii="Century" w:hAnsi="Century"/>
        </w:rPr>
      </w:pPr>
      <w:r w:rsidRPr="004E4CCB">
        <w:rPr>
          <w:rFonts w:ascii="Century" w:hAnsi="Century"/>
        </w:rPr>
        <w:t>［</w:t>
      </w:r>
      <w:r w:rsidRPr="004E4CCB">
        <w:rPr>
          <w:rFonts w:ascii="Century" w:hAnsi="Century"/>
        </w:rPr>
        <w:t xml:space="preserve"> </w:t>
      </w:r>
      <w:r w:rsidR="00A12CCA" w:rsidRPr="004E4CCB">
        <w:rPr>
          <w:rFonts w:ascii="Century" w:hAnsi="Century"/>
        </w:rPr>
        <w:t xml:space="preserve">energy / contribute / positively / will / safety / </w:t>
      </w:r>
      <w:r w:rsidR="00BA3353" w:rsidRPr="004E4CCB">
        <w:rPr>
          <w:rFonts w:ascii="Century" w:hAnsi="Century"/>
        </w:rPr>
        <w:t xml:space="preserve">realizing / Japan / in Ukraine / nuclear / to / . </w:t>
      </w:r>
      <w:r w:rsidRPr="004E4CCB">
        <w:rPr>
          <w:rFonts w:ascii="Century" w:hAnsi="Century"/>
        </w:rPr>
        <w:t>］</w:t>
      </w:r>
    </w:p>
    <w:p w14:paraId="62BC1552" w14:textId="77777777" w:rsidR="009E5E0C" w:rsidRPr="004E4CCB" w:rsidRDefault="009E5E0C" w:rsidP="003B3F0E">
      <w:pPr>
        <w:rPr>
          <w:rFonts w:ascii="Century" w:hAnsi="Century"/>
        </w:rPr>
      </w:pPr>
    </w:p>
    <w:p w14:paraId="2CA5431C" w14:textId="77777777" w:rsidR="004E4CCB" w:rsidRDefault="004E4CCB" w:rsidP="003B3F0E">
      <w:pPr>
        <w:rPr>
          <w:rFonts w:ascii="Century" w:hAnsi="Century"/>
        </w:rPr>
      </w:pPr>
    </w:p>
    <w:p w14:paraId="2AE0176A" w14:textId="2B21040D" w:rsidR="000F0AF9" w:rsidRPr="004E4CCB" w:rsidRDefault="000F0AF9" w:rsidP="003B3F0E">
      <w:pPr>
        <w:rPr>
          <w:rFonts w:ascii="Century" w:hAnsi="Century"/>
        </w:rPr>
      </w:pPr>
      <w:r w:rsidRPr="004E4CCB">
        <w:rPr>
          <w:rFonts w:ascii="Century" w:hAnsi="Century"/>
        </w:rPr>
        <w:t>［</w:t>
      </w:r>
      <w:r w:rsidRPr="004E4CCB">
        <w:rPr>
          <w:rFonts w:ascii="Century" w:hAnsi="Century"/>
        </w:rPr>
        <w:t>Writing</w:t>
      </w:r>
      <w:r w:rsidRPr="004E4CCB">
        <w:rPr>
          <w:rFonts w:ascii="Century" w:hAnsi="Century"/>
        </w:rPr>
        <w:t>］</w:t>
      </w:r>
    </w:p>
    <w:p w14:paraId="5C98C9F4" w14:textId="12811EDE" w:rsidR="000F0AF9" w:rsidRPr="001B3FB9" w:rsidRDefault="001B3FB9" w:rsidP="003B3F0E">
      <w:pPr>
        <w:rPr>
          <w:rFonts w:ascii="Century" w:hAnsi="Century"/>
        </w:rPr>
      </w:pPr>
      <w:r w:rsidRPr="001B3FB9">
        <w:rPr>
          <w:rFonts w:ascii="Century" w:hAnsi="Century"/>
        </w:rPr>
        <w:t xml:space="preserve">Write two things to be careful about when </w:t>
      </w:r>
      <w:r>
        <w:rPr>
          <w:rFonts w:ascii="Century" w:hAnsi="Century" w:hint="eastAsia"/>
        </w:rPr>
        <w:t xml:space="preserve">we </w:t>
      </w:r>
      <w:r w:rsidR="00FA70A2">
        <w:rPr>
          <w:rFonts w:ascii="Century" w:hAnsi="Century" w:hint="eastAsia"/>
        </w:rPr>
        <w:t>make the most of</w:t>
      </w:r>
      <w:r>
        <w:rPr>
          <w:rFonts w:ascii="Century" w:hAnsi="Century" w:hint="eastAsia"/>
        </w:rPr>
        <w:t xml:space="preserve"> AI </w:t>
      </w:r>
      <w:r w:rsidR="00FA70A2">
        <w:rPr>
          <w:rFonts w:ascii="Century" w:hAnsi="Century" w:hint="eastAsia"/>
        </w:rPr>
        <w:t>in our lives</w:t>
      </w:r>
      <w:r w:rsidRPr="001B3FB9">
        <w:rPr>
          <w:rFonts w:ascii="Century" w:hAnsi="Century"/>
        </w:rPr>
        <w:t>.</w:t>
      </w:r>
    </w:p>
    <w:p w14:paraId="7B17D1BE" w14:textId="77777777" w:rsidR="000F0AF9" w:rsidRPr="00FA70A2" w:rsidRDefault="000F0AF9" w:rsidP="003B3F0E"/>
    <w:p w14:paraId="4C75814C" w14:textId="77777777" w:rsidR="000F0AF9" w:rsidRDefault="000F0AF9" w:rsidP="003B3F0E"/>
    <w:p w14:paraId="168B14C0" w14:textId="77777777" w:rsidR="00B26EE5" w:rsidRDefault="00B26EE5" w:rsidP="003B3F0E"/>
    <w:p w14:paraId="6EBCC41C" w14:textId="77777777" w:rsidR="00B26EE5" w:rsidRDefault="00B26EE5" w:rsidP="003B3F0E"/>
    <w:p w14:paraId="06B099A5" w14:textId="77777777" w:rsidR="00B26EE5" w:rsidRDefault="00B26EE5" w:rsidP="003B3F0E"/>
    <w:p w14:paraId="492AB71F" w14:textId="77777777" w:rsidR="00B26EE5" w:rsidRDefault="00B26EE5" w:rsidP="003B3F0E"/>
    <w:sectPr w:rsidR="00B26EE5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9E28" w14:textId="77777777" w:rsidR="00AF4283" w:rsidRDefault="00AF4283" w:rsidP="00F91A1C">
      <w:r>
        <w:separator/>
      </w:r>
    </w:p>
  </w:endnote>
  <w:endnote w:type="continuationSeparator" w:id="0">
    <w:p w14:paraId="6D0A71ED" w14:textId="77777777" w:rsidR="00AF4283" w:rsidRDefault="00AF4283" w:rsidP="00F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DE24B" w14:textId="77777777" w:rsidR="00AF4283" w:rsidRDefault="00AF4283" w:rsidP="00F91A1C">
      <w:r>
        <w:separator/>
      </w:r>
    </w:p>
  </w:footnote>
  <w:footnote w:type="continuationSeparator" w:id="0">
    <w:p w14:paraId="3F421964" w14:textId="77777777" w:rsidR="00AF4283" w:rsidRDefault="00AF4283" w:rsidP="00F9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11D72"/>
    <w:multiLevelType w:val="multilevel"/>
    <w:tmpl w:val="D0B0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846CF4"/>
    <w:multiLevelType w:val="hybridMultilevel"/>
    <w:tmpl w:val="A168814C"/>
    <w:lvl w:ilvl="0" w:tplc="09FE9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D9F2486"/>
    <w:multiLevelType w:val="hybridMultilevel"/>
    <w:tmpl w:val="30EA08A8"/>
    <w:lvl w:ilvl="0" w:tplc="65B44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9350460">
    <w:abstractNumId w:val="1"/>
  </w:num>
  <w:num w:numId="2" w16cid:durableId="870725704">
    <w:abstractNumId w:val="0"/>
  </w:num>
  <w:num w:numId="3" w16cid:durableId="1316493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0C"/>
    <w:rsid w:val="00024B70"/>
    <w:rsid w:val="00055BDC"/>
    <w:rsid w:val="000564B3"/>
    <w:rsid w:val="000C71C6"/>
    <w:rsid w:val="000E339B"/>
    <w:rsid w:val="000F0AF9"/>
    <w:rsid w:val="0014081E"/>
    <w:rsid w:val="00141FCD"/>
    <w:rsid w:val="001B3FB9"/>
    <w:rsid w:val="00274D15"/>
    <w:rsid w:val="002764A8"/>
    <w:rsid w:val="00282622"/>
    <w:rsid w:val="002A64F3"/>
    <w:rsid w:val="002B637D"/>
    <w:rsid w:val="002E259F"/>
    <w:rsid w:val="003045E8"/>
    <w:rsid w:val="0031228B"/>
    <w:rsid w:val="00314B1B"/>
    <w:rsid w:val="0031617E"/>
    <w:rsid w:val="003223BA"/>
    <w:rsid w:val="0035064C"/>
    <w:rsid w:val="003525F4"/>
    <w:rsid w:val="00371B8F"/>
    <w:rsid w:val="00387DB3"/>
    <w:rsid w:val="00393E06"/>
    <w:rsid w:val="003B3F0E"/>
    <w:rsid w:val="00401CDB"/>
    <w:rsid w:val="00411722"/>
    <w:rsid w:val="004231EB"/>
    <w:rsid w:val="0043131D"/>
    <w:rsid w:val="00440306"/>
    <w:rsid w:val="00461A30"/>
    <w:rsid w:val="004B0AD8"/>
    <w:rsid w:val="004C19D2"/>
    <w:rsid w:val="004C3F1F"/>
    <w:rsid w:val="004C4CA1"/>
    <w:rsid w:val="004D4646"/>
    <w:rsid w:val="004D609E"/>
    <w:rsid w:val="004E4CCB"/>
    <w:rsid w:val="004F3142"/>
    <w:rsid w:val="00525DA0"/>
    <w:rsid w:val="00554D59"/>
    <w:rsid w:val="00564A5A"/>
    <w:rsid w:val="00571064"/>
    <w:rsid w:val="005875E8"/>
    <w:rsid w:val="005B3AED"/>
    <w:rsid w:val="00625147"/>
    <w:rsid w:val="00647369"/>
    <w:rsid w:val="006676F5"/>
    <w:rsid w:val="0069271B"/>
    <w:rsid w:val="006A1B24"/>
    <w:rsid w:val="006A2F86"/>
    <w:rsid w:val="006B1D54"/>
    <w:rsid w:val="006C70C5"/>
    <w:rsid w:val="006E64DC"/>
    <w:rsid w:val="006E77A8"/>
    <w:rsid w:val="006F6A70"/>
    <w:rsid w:val="007008A1"/>
    <w:rsid w:val="007124E3"/>
    <w:rsid w:val="00721445"/>
    <w:rsid w:val="00736968"/>
    <w:rsid w:val="00767C0B"/>
    <w:rsid w:val="007B33D0"/>
    <w:rsid w:val="007F779F"/>
    <w:rsid w:val="00855416"/>
    <w:rsid w:val="00884A36"/>
    <w:rsid w:val="008A0BF9"/>
    <w:rsid w:val="008D29A8"/>
    <w:rsid w:val="008E1581"/>
    <w:rsid w:val="009039CF"/>
    <w:rsid w:val="0090675B"/>
    <w:rsid w:val="009203BB"/>
    <w:rsid w:val="00926226"/>
    <w:rsid w:val="009539BB"/>
    <w:rsid w:val="00960C30"/>
    <w:rsid w:val="00995912"/>
    <w:rsid w:val="009B29C4"/>
    <w:rsid w:val="009C38BC"/>
    <w:rsid w:val="009E5E0C"/>
    <w:rsid w:val="00A12CCA"/>
    <w:rsid w:val="00A20B86"/>
    <w:rsid w:val="00A50A53"/>
    <w:rsid w:val="00A70C00"/>
    <w:rsid w:val="00A722B0"/>
    <w:rsid w:val="00A8454B"/>
    <w:rsid w:val="00AA36CF"/>
    <w:rsid w:val="00AC00FF"/>
    <w:rsid w:val="00AD02BD"/>
    <w:rsid w:val="00AD6A78"/>
    <w:rsid w:val="00AD74B2"/>
    <w:rsid w:val="00AF1CDE"/>
    <w:rsid w:val="00AF4283"/>
    <w:rsid w:val="00B05B6A"/>
    <w:rsid w:val="00B17903"/>
    <w:rsid w:val="00B21BFB"/>
    <w:rsid w:val="00B26C14"/>
    <w:rsid w:val="00B26EE5"/>
    <w:rsid w:val="00B5026D"/>
    <w:rsid w:val="00B5441A"/>
    <w:rsid w:val="00B64B56"/>
    <w:rsid w:val="00BA3353"/>
    <w:rsid w:val="00BA7F61"/>
    <w:rsid w:val="00BB4762"/>
    <w:rsid w:val="00BB4941"/>
    <w:rsid w:val="00BE65E2"/>
    <w:rsid w:val="00C06ACB"/>
    <w:rsid w:val="00C17A0A"/>
    <w:rsid w:val="00C2045A"/>
    <w:rsid w:val="00C30081"/>
    <w:rsid w:val="00C37BD8"/>
    <w:rsid w:val="00C604FF"/>
    <w:rsid w:val="00C71F06"/>
    <w:rsid w:val="00C80C74"/>
    <w:rsid w:val="00CB3788"/>
    <w:rsid w:val="00CB58D5"/>
    <w:rsid w:val="00CC550A"/>
    <w:rsid w:val="00CD6A75"/>
    <w:rsid w:val="00D073F8"/>
    <w:rsid w:val="00D142F9"/>
    <w:rsid w:val="00D266D8"/>
    <w:rsid w:val="00D27462"/>
    <w:rsid w:val="00D63141"/>
    <w:rsid w:val="00D86685"/>
    <w:rsid w:val="00D94E4B"/>
    <w:rsid w:val="00DC03BE"/>
    <w:rsid w:val="00DC3219"/>
    <w:rsid w:val="00E04827"/>
    <w:rsid w:val="00E50725"/>
    <w:rsid w:val="00E54E65"/>
    <w:rsid w:val="00E6019A"/>
    <w:rsid w:val="00E67B92"/>
    <w:rsid w:val="00E84FE8"/>
    <w:rsid w:val="00E93EB6"/>
    <w:rsid w:val="00EA0F03"/>
    <w:rsid w:val="00EA5DB9"/>
    <w:rsid w:val="00EB67EE"/>
    <w:rsid w:val="00EB7465"/>
    <w:rsid w:val="00EE009D"/>
    <w:rsid w:val="00EF493E"/>
    <w:rsid w:val="00F13BAD"/>
    <w:rsid w:val="00F36918"/>
    <w:rsid w:val="00F8033E"/>
    <w:rsid w:val="00F831E7"/>
    <w:rsid w:val="00F91A1C"/>
    <w:rsid w:val="00F96954"/>
    <w:rsid w:val="00FA5EFD"/>
    <w:rsid w:val="00FA70A2"/>
    <w:rsid w:val="00FC7A76"/>
    <w:rsid w:val="00FF451F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CC5AE"/>
  <w15:chartTrackingRefBased/>
  <w15:docId w15:val="{4A44C383-87D6-4338-9BA7-A2A7C737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E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E5E0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E5E0C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A72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-eb7bd5f6-0">
    <w:name w:val="sc-eb7bd5f6-0"/>
    <w:basedOn w:val="a"/>
    <w:rsid w:val="00F13B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C37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EB67EE"/>
    <w:rPr>
      <w:i/>
      <w:iCs/>
    </w:rPr>
  </w:style>
  <w:style w:type="paragraph" w:styleId="a8">
    <w:name w:val="header"/>
    <w:basedOn w:val="a"/>
    <w:link w:val="a9"/>
    <w:uiPriority w:val="99"/>
    <w:unhideWhenUsed/>
    <w:rsid w:val="00F91A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1A1C"/>
  </w:style>
  <w:style w:type="paragraph" w:styleId="aa">
    <w:name w:val="footer"/>
    <w:basedOn w:val="a"/>
    <w:link w:val="ab"/>
    <w:uiPriority w:val="99"/>
    <w:unhideWhenUsed/>
    <w:rsid w:val="00F91A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1A1C"/>
  </w:style>
  <w:style w:type="character" w:customStyle="1" w:styleId="lewnzc">
    <w:name w:val="lewnzc"/>
    <w:basedOn w:val="a0"/>
    <w:rsid w:val="00F91A1C"/>
  </w:style>
  <w:style w:type="paragraph" w:styleId="ac">
    <w:name w:val="List Paragraph"/>
    <w:basedOn w:val="a"/>
    <w:uiPriority w:val="34"/>
    <w:qFormat/>
    <w:rsid w:val="00AD74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776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4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4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6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7901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7169">
          <w:marLeft w:val="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uters.com/world/europe/how-g7-eu-plan-leverage-frozen-russian-assets-ukraine-2024-06-06/" TargetMode="External"/><Relationship Id="rId13" Type="http://schemas.openxmlformats.org/officeDocument/2006/relationships/hyperlink" Target="https://www.thetablet.co.uk/podcasts/6/2808/making-peace-in-the-past-present-and-future-catholic-bishops-on-the-way-forward" TargetMode="External"/><Relationship Id="rId18" Type="http://schemas.openxmlformats.org/officeDocument/2006/relationships/hyperlink" Target="https://www.youtube.com/watch?v=XkIUaMKSMu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83aC_kssXmw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ZKuO5Tt05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Wu0hEg1mQ7o" TargetMode="External"/><Relationship Id="rId19" Type="http://schemas.openxmlformats.org/officeDocument/2006/relationships/hyperlink" Target="https://www.reuters.com/world/europe/how-g7-eu-plan-leverage-frozen-russian-assets-ukraine-2024-06-06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334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116</cp:revision>
  <cp:lastPrinted>2024-06-24T03:50:00Z</cp:lastPrinted>
  <dcterms:created xsi:type="dcterms:W3CDTF">2024-06-20T01:56:00Z</dcterms:created>
  <dcterms:modified xsi:type="dcterms:W3CDTF">2024-06-24T12:59:00Z</dcterms:modified>
</cp:coreProperties>
</file>